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3756"/>
        <w:gridCol w:w="3757"/>
      </w:tblGrid>
      <w:tr w:rsidR="00D14D3C" w:rsidRPr="008719A7" w14:paraId="3892B718" w14:textId="77777777" w:rsidTr="00BF3F00">
        <w:tc>
          <w:tcPr>
            <w:tcW w:w="10774" w:type="dxa"/>
            <w:gridSpan w:val="3"/>
            <w:vAlign w:val="center"/>
          </w:tcPr>
          <w:p w14:paraId="5CF4DB6C" w14:textId="134F69AB" w:rsidR="00BC77C0" w:rsidRPr="00740907" w:rsidRDefault="00463188" w:rsidP="00516E39">
            <w:pPr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Erfassung von Praxisobjekten</w:t>
            </w:r>
          </w:p>
        </w:tc>
      </w:tr>
      <w:tr w:rsidR="00043F3F" w:rsidRPr="008719A7" w14:paraId="569DFB30" w14:textId="77777777" w:rsidTr="00880CE4">
        <w:trPr>
          <w:trHeight w:val="357"/>
        </w:trPr>
        <w:tc>
          <w:tcPr>
            <w:tcW w:w="3261" w:type="dxa"/>
            <w:vAlign w:val="center"/>
          </w:tcPr>
          <w:p w14:paraId="1721F959" w14:textId="42D3937D" w:rsidR="00043F3F" w:rsidRPr="00DF1098" w:rsidRDefault="00043F3F" w:rsidP="00043F3F">
            <w:pPr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Ansprechpartner</w:t>
            </w:r>
          </w:p>
        </w:tc>
        <w:tc>
          <w:tcPr>
            <w:tcW w:w="3756" w:type="dxa"/>
            <w:vAlign w:val="center"/>
          </w:tcPr>
          <w:p w14:paraId="1DBB5DA6" w14:textId="6E0168BC" w:rsidR="00043F3F" w:rsidRPr="003276F5" w:rsidRDefault="00043F3F" w:rsidP="00043F3F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3276F5">
              <w:rPr>
                <w:b/>
                <w:bCs/>
              </w:rPr>
              <w:t>Telefon</w:t>
            </w:r>
          </w:p>
        </w:tc>
        <w:tc>
          <w:tcPr>
            <w:tcW w:w="3757" w:type="dxa"/>
            <w:vAlign w:val="center"/>
          </w:tcPr>
          <w:p w14:paraId="0D677FC9" w14:textId="471BF89F" w:rsidR="00043F3F" w:rsidRPr="003276F5" w:rsidRDefault="00043F3F" w:rsidP="00043F3F">
            <w:pPr>
              <w:spacing w:before="0" w:after="0" w:line="276" w:lineRule="auto"/>
              <w:jc w:val="center"/>
              <w:rPr>
                <w:b/>
                <w:bCs/>
              </w:rPr>
            </w:pPr>
            <w:proofErr w:type="spellStart"/>
            <w:r w:rsidRPr="003276F5">
              <w:rPr>
                <w:b/>
                <w:bCs/>
              </w:rPr>
              <w:t>E-mail</w:t>
            </w:r>
            <w:proofErr w:type="spellEnd"/>
          </w:p>
        </w:tc>
      </w:tr>
      <w:tr w:rsidR="00FE204D" w:rsidRPr="008719A7" w14:paraId="75D40F6D" w14:textId="77777777" w:rsidTr="00880CE4">
        <w:trPr>
          <w:trHeight w:val="357"/>
        </w:trPr>
        <w:tc>
          <w:tcPr>
            <w:tcW w:w="3261" w:type="dxa"/>
            <w:vAlign w:val="center"/>
          </w:tcPr>
          <w:p w14:paraId="65B564FF" w14:textId="33F28C1A" w:rsidR="00FE204D" w:rsidRPr="00516E39" w:rsidRDefault="00FE204D" w:rsidP="00516E39">
            <w:pPr>
              <w:spacing w:before="0" w:after="0" w:line="276" w:lineRule="auto"/>
              <w:jc w:val="center"/>
            </w:pPr>
          </w:p>
        </w:tc>
        <w:tc>
          <w:tcPr>
            <w:tcW w:w="3756" w:type="dxa"/>
            <w:vAlign w:val="center"/>
          </w:tcPr>
          <w:p w14:paraId="7AF08644" w14:textId="063B81E3" w:rsidR="00FE204D" w:rsidRPr="00516E39" w:rsidRDefault="00FE204D" w:rsidP="00516E39">
            <w:pPr>
              <w:spacing w:before="0" w:after="0" w:line="276" w:lineRule="auto"/>
              <w:jc w:val="center"/>
            </w:pPr>
          </w:p>
        </w:tc>
        <w:tc>
          <w:tcPr>
            <w:tcW w:w="3757" w:type="dxa"/>
            <w:vAlign w:val="center"/>
          </w:tcPr>
          <w:p w14:paraId="785BD3AA" w14:textId="359DEA8A" w:rsidR="00FE204D" w:rsidRPr="00516E39" w:rsidRDefault="00FE204D" w:rsidP="00516E39">
            <w:pPr>
              <w:spacing w:before="0" w:after="0" w:line="276" w:lineRule="auto"/>
              <w:jc w:val="center"/>
            </w:pPr>
          </w:p>
        </w:tc>
      </w:tr>
      <w:tr w:rsidR="00BB2C61" w:rsidRPr="008719A7" w14:paraId="096EA308" w14:textId="77777777" w:rsidTr="006B7677">
        <w:trPr>
          <w:trHeight w:val="357"/>
        </w:trPr>
        <w:tc>
          <w:tcPr>
            <w:tcW w:w="10774" w:type="dxa"/>
            <w:gridSpan w:val="3"/>
            <w:vAlign w:val="center"/>
          </w:tcPr>
          <w:p w14:paraId="68DD3607" w14:textId="6730B464" w:rsidR="00BB2C61" w:rsidRPr="008719A7" w:rsidRDefault="00BB2C61" w:rsidP="00BB2C61">
            <w:pPr>
              <w:spacing w:before="0" w:after="0" w:line="276" w:lineRule="auto"/>
              <w:jc w:val="center"/>
            </w:pPr>
            <w:r>
              <w:rPr>
                <w:b/>
                <w:bCs/>
              </w:rPr>
              <w:t>Firma / Adresse</w:t>
            </w:r>
          </w:p>
        </w:tc>
      </w:tr>
      <w:tr w:rsidR="00BB2C61" w:rsidRPr="008719A7" w14:paraId="1338F86F" w14:textId="77777777" w:rsidTr="00AF1D68">
        <w:trPr>
          <w:trHeight w:val="357"/>
        </w:trPr>
        <w:tc>
          <w:tcPr>
            <w:tcW w:w="10774" w:type="dxa"/>
            <w:gridSpan w:val="3"/>
            <w:vAlign w:val="center"/>
          </w:tcPr>
          <w:p w14:paraId="350B729E" w14:textId="7AF5827B" w:rsidR="00BB2C61" w:rsidRPr="00516E39" w:rsidRDefault="00BB2C61" w:rsidP="00BB2C61">
            <w:pPr>
              <w:spacing w:before="0" w:after="0" w:line="276" w:lineRule="auto"/>
              <w:jc w:val="center"/>
            </w:pPr>
          </w:p>
        </w:tc>
      </w:tr>
    </w:tbl>
    <w:p w14:paraId="41C75558" w14:textId="77777777" w:rsidR="009B5F11" w:rsidRDefault="009B5F11" w:rsidP="00516E39">
      <w:pPr>
        <w:spacing w:before="0" w:after="0" w:line="276" w:lineRule="auto"/>
      </w:pPr>
    </w:p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4323"/>
        <w:gridCol w:w="2142"/>
        <w:gridCol w:w="4309"/>
      </w:tblGrid>
      <w:tr w:rsidR="00DF1098" w:rsidRPr="008719A7" w14:paraId="59100BBB" w14:textId="77777777" w:rsidTr="009E019B">
        <w:trPr>
          <w:trHeight w:val="499"/>
        </w:trPr>
        <w:tc>
          <w:tcPr>
            <w:tcW w:w="4323" w:type="dxa"/>
            <w:vAlign w:val="center"/>
          </w:tcPr>
          <w:p w14:paraId="60838518" w14:textId="415FA62C" w:rsidR="00DF1098" w:rsidRPr="00DF1098" w:rsidRDefault="00DF1098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DF1098">
              <w:rPr>
                <w:b/>
                <w:bCs/>
              </w:rPr>
              <w:t>Objektadresse</w:t>
            </w:r>
          </w:p>
        </w:tc>
        <w:tc>
          <w:tcPr>
            <w:tcW w:w="2142" w:type="dxa"/>
            <w:vAlign w:val="center"/>
          </w:tcPr>
          <w:p w14:paraId="3095C488" w14:textId="5FC9FE58" w:rsidR="00DF1098" w:rsidRPr="00DF1098" w:rsidRDefault="00DF1098" w:rsidP="00C26CB6">
            <w:pPr>
              <w:spacing w:before="0" w:after="0" w:line="276" w:lineRule="auto"/>
              <w:jc w:val="right"/>
              <w:rPr>
                <w:b/>
                <w:bCs/>
              </w:rPr>
            </w:pPr>
            <w:r w:rsidRPr="00DF1098">
              <w:rPr>
                <w:b/>
                <w:bCs/>
              </w:rPr>
              <w:t>Baujah</w:t>
            </w:r>
            <w:r w:rsidR="00C26CB6">
              <w:rPr>
                <w:b/>
                <w:bCs/>
              </w:rPr>
              <w:t>r:</w:t>
            </w:r>
          </w:p>
        </w:tc>
        <w:tc>
          <w:tcPr>
            <w:tcW w:w="4309" w:type="dxa"/>
            <w:vAlign w:val="center"/>
          </w:tcPr>
          <w:p w14:paraId="7CA174F0" w14:textId="01BC733F" w:rsidR="00DF1098" w:rsidRPr="00B205F7" w:rsidRDefault="00DF1098" w:rsidP="00516E39">
            <w:pPr>
              <w:spacing w:before="0" w:after="0" w:line="276" w:lineRule="auto"/>
              <w:jc w:val="center"/>
            </w:pPr>
          </w:p>
        </w:tc>
      </w:tr>
      <w:tr w:rsidR="00B717F4" w14:paraId="6D48B39F" w14:textId="77777777" w:rsidTr="009E019B">
        <w:trPr>
          <w:trHeight w:val="499"/>
        </w:trPr>
        <w:tc>
          <w:tcPr>
            <w:tcW w:w="4323" w:type="dxa"/>
            <w:vMerge w:val="restart"/>
            <w:vAlign w:val="center"/>
          </w:tcPr>
          <w:p w14:paraId="579ED82E" w14:textId="0C10F610" w:rsidR="00B717F4" w:rsidRDefault="00B717F4" w:rsidP="00516E39">
            <w:pPr>
              <w:spacing w:before="0" w:after="0" w:line="276" w:lineRule="auto"/>
              <w:jc w:val="center"/>
            </w:pPr>
          </w:p>
        </w:tc>
        <w:tc>
          <w:tcPr>
            <w:tcW w:w="2142" w:type="dxa"/>
            <w:vAlign w:val="center"/>
          </w:tcPr>
          <w:p w14:paraId="03D82EFC" w14:textId="632F4DB5" w:rsidR="00B717F4" w:rsidRPr="00C26CB6" w:rsidRDefault="00B717F4" w:rsidP="00C26CB6">
            <w:pPr>
              <w:spacing w:before="0" w:after="0" w:line="276" w:lineRule="auto"/>
              <w:jc w:val="right"/>
              <w:rPr>
                <w:b/>
                <w:bCs/>
              </w:rPr>
            </w:pPr>
            <w:r w:rsidRPr="00C26CB6">
              <w:rPr>
                <w:b/>
                <w:bCs/>
              </w:rPr>
              <w:t>Bauart</w:t>
            </w:r>
            <w:r w:rsidR="00C26CB6">
              <w:rPr>
                <w:b/>
                <w:bCs/>
              </w:rPr>
              <w:t>:</w:t>
            </w:r>
          </w:p>
        </w:tc>
        <w:sdt>
          <w:sdtPr>
            <w:id w:val="-920096128"/>
            <w:placeholder>
              <w:docPart w:val="70A7B918CF014BE490E152A7B2E24A30"/>
            </w:placeholder>
            <w:showingPlcHdr/>
            <w:dropDownList>
              <w:listItem w:value="Wählen Sie ein Element aus"/>
              <w:listItem w:displayText="Mauerwerk" w:value="Mauerwerk"/>
              <w:listItem w:displayText="Holzständer" w:value="Holzständer"/>
              <w:listItem w:displayText="Massivholz" w:value="Massivholz"/>
            </w:dropDownList>
          </w:sdtPr>
          <w:sdtEndPr/>
          <w:sdtContent>
            <w:tc>
              <w:tcPr>
                <w:tcW w:w="4309" w:type="dxa"/>
                <w:vAlign w:val="center"/>
              </w:tcPr>
              <w:p w14:paraId="178F3DF6" w14:textId="35A3C51D" w:rsidR="00B717F4" w:rsidRDefault="00B717F4" w:rsidP="00516E39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717F4" w14:paraId="40968ED6" w14:textId="77777777" w:rsidTr="009E019B">
        <w:trPr>
          <w:trHeight w:val="499"/>
        </w:trPr>
        <w:tc>
          <w:tcPr>
            <w:tcW w:w="4323" w:type="dxa"/>
            <w:vMerge/>
            <w:vAlign w:val="center"/>
          </w:tcPr>
          <w:p w14:paraId="57E6BAD1" w14:textId="77777777" w:rsidR="00B717F4" w:rsidRDefault="00B717F4" w:rsidP="00516E39">
            <w:pPr>
              <w:spacing w:before="0" w:after="0" w:line="276" w:lineRule="auto"/>
              <w:jc w:val="center"/>
            </w:pPr>
          </w:p>
        </w:tc>
        <w:tc>
          <w:tcPr>
            <w:tcW w:w="2142" w:type="dxa"/>
            <w:vAlign w:val="center"/>
          </w:tcPr>
          <w:p w14:paraId="4999CED9" w14:textId="28C50D7E" w:rsidR="00B717F4" w:rsidRPr="00C26CB6" w:rsidRDefault="00B717F4" w:rsidP="00C26CB6">
            <w:pPr>
              <w:spacing w:before="0" w:after="0" w:line="276" w:lineRule="auto"/>
              <w:jc w:val="right"/>
              <w:rPr>
                <w:b/>
                <w:bCs/>
              </w:rPr>
            </w:pPr>
            <w:r w:rsidRPr="00C26CB6">
              <w:rPr>
                <w:b/>
                <w:bCs/>
              </w:rPr>
              <w:t>Nutzung</w:t>
            </w:r>
            <w:r w:rsidR="00C26CB6">
              <w:rPr>
                <w:b/>
                <w:bCs/>
              </w:rPr>
              <w:t>:</w:t>
            </w:r>
          </w:p>
        </w:tc>
        <w:sdt>
          <w:sdtPr>
            <w:id w:val="1463623081"/>
            <w:placeholder>
              <w:docPart w:val="10F5F26347084077A41A723D8A7A7B94"/>
            </w:placeholder>
            <w:showingPlcHdr/>
            <w:dropDownList>
              <w:listItem w:value="Wählen Sie ein Element aus."/>
              <w:listItem w:displayText="Wohngebäude (bewohnt)" w:value="Wohngebäude (bewohnt)"/>
              <w:listItem w:displayText="Wohngebäude (Musterhaus)" w:value="Wohngebäude (Musterhaus)"/>
              <w:listItem w:displayText="Nichtwohngebäude Büro / Kindergarten / etc." w:value="Nichtwohngebäude Büro / Kindergarten / etc."/>
              <w:listItem w:displayText="Nichtwohngebäude Lager/Produktion" w:value="Nichtwohngebäude Lager/Produktion"/>
              <w:listItem w:displayText="Sonstiges" w:value="Sonstiges"/>
            </w:dropDownList>
          </w:sdtPr>
          <w:sdtEndPr/>
          <w:sdtContent>
            <w:tc>
              <w:tcPr>
                <w:tcW w:w="4309" w:type="dxa"/>
                <w:vAlign w:val="center"/>
              </w:tcPr>
              <w:p w14:paraId="2CA13C64" w14:textId="333991A4" w:rsidR="00B717F4" w:rsidRDefault="009E019B" w:rsidP="00516E39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7FCB38D0" w14:textId="77777777" w:rsidR="00DF1098" w:rsidRDefault="00DF1098" w:rsidP="00516E39">
      <w:pPr>
        <w:spacing w:before="0" w:after="0" w:line="276" w:lineRule="auto"/>
      </w:pPr>
    </w:p>
    <w:tbl>
      <w:tblPr>
        <w:tblStyle w:val="Tabellenraster"/>
        <w:tblW w:w="107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</w:tblGrid>
      <w:tr w:rsidR="009E019B" w:rsidRPr="008719A7" w14:paraId="401E26B7" w14:textId="77777777" w:rsidTr="009E019B">
        <w:trPr>
          <w:trHeight w:hRule="exact" w:val="416"/>
        </w:trPr>
        <w:tc>
          <w:tcPr>
            <w:tcW w:w="10770" w:type="dxa"/>
            <w:gridSpan w:val="5"/>
            <w:vAlign w:val="center"/>
          </w:tcPr>
          <w:p w14:paraId="377289D3" w14:textId="1D595509" w:rsidR="009E019B" w:rsidRDefault="009E019B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Bauteile mit Entnahme- / Inspektionsmöglichkeiten</w:t>
            </w:r>
          </w:p>
        </w:tc>
      </w:tr>
      <w:tr w:rsidR="00DF1098" w:rsidRPr="008719A7" w14:paraId="43004630" w14:textId="77777777" w:rsidTr="0067509E">
        <w:trPr>
          <w:trHeight w:hRule="exact" w:val="794"/>
        </w:trPr>
        <w:tc>
          <w:tcPr>
            <w:tcW w:w="2154" w:type="dxa"/>
            <w:vAlign w:val="center"/>
          </w:tcPr>
          <w:p w14:paraId="065C7C82" w14:textId="67FF3374" w:rsidR="00DF1098" w:rsidRPr="00DF1098" w:rsidRDefault="00DF1098" w:rsidP="00516E39">
            <w:pPr>
              <w:spacing w:before="0" w:after="0" w:line="276" w:lineRule="auto"/>
              <w:ind w:left="32" w:hanging="32"/>
              <w:jc w:val="center"/>
              <w:rPr>
                <w:b/>
                <w:bCs/>
              </w:rPr>
            </w:pPr>
            <w:r w:rsidRPr="00DF1098">
              <w:rPr>
                <w:b/>
                <w:bCs/>
              </w:rPr>
              <w:t>Bauteil</w:t>
            </w:r>
            <w:r w:rsidR="000E4C17">
              <w:rPr>
                <w:b/>
                <w:bCs/>
              </w:rPr>
              <w:t xml:space="preserve"> / Einbau</w:t>
            </w:r>
          </w:p>
        </w:tc>
        <w:tc>
          <w:tcPr>
            <w:tcW w:w="2154" w:type="dxa"/>
            <w:vAlign w:val="center"/>
          </w:tcPr>
          <w:p w14:paraId="25213BD4" w14:textId="77777777" w:rsidR="00DF1098" w:rsidRPr="00DF1098" w:rsidRDefault="00DF1098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DF1098">
              <w:rPr>
                <w:b/>
                <w:bCs/>
              </w:rPr>
              <w:t>Orientierung</w:t>
            </w:r>
          </w:p>
        </w:tc>
        <w:tc>
          <w:tcPr>
            <w:tcW w:w="2154" w:type="dxa"/>
            <w:vAlign w:val="center"/>
          </w:tcPr>
          <w:p w14:paraId="0700FB20" w14:textId="77777777" w:rsidR="00DF1098" w:rsidRPr="00DF1098" w:rsidRDefault="00DF1098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DF1098">
              <w:rPr>
                <w:b/>
                <w:bCs/>
              </w:rPr>
              <w:t>Dämmstofftyp</w:t>
            </w:r>
          </w:p>
        </w:tc>
        <w:tc>
          <w:tcPr>
            <w:tcW w:w="2154" w:type="dxa"/>
            <w:vAlign w:val="center"/>
          </w:tcPr>
          <w:p w14:paraId="4BAEBC90" w14:textId="77777777" w:rsidR="00DF1098" w:rsidRPr="00DF1098" w:rsidRDefault="00DF1098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DF1098">
              <w:rPr>
                <w:b/>
                <w:bCs/>
              </w:rPr>
              <w:t xml:space="preserve">Dämmstoffdicke </w:t>
            </w:r>
            <w:r w:rsidRPr="00DF1098">
              <w:rPr>
                <w:b/>
                <w:bCs/>
              </w:rPr>
              <w:br/>
              <w:t>ca. in cm</w:t>
            </w:r>
          </w:p>
        </w:tc>
        <w:tc>
          <w:tcPr>
            <w:tcW w:w="2154" w:type="dxa"/>
            <w:vAlign w:val="center"/>
          </w:tcPr>
          <w:p w14:paraId="0984B429" w14:textId="726F9CAB" w:rsidR="00DF1098" w:rsidRPr="00DF1098" w:rsidRDefault="009E019B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Entnahme-möglichkeiten</w:t>
            </w:r>
          </w:p>
        </w:tc>
      </w:tr>
      <w:tr w:rsidR="00DF1098" w:rsidRPr="008719A7" w14:paraId="6325DBCC" w14:textId="77777777" w:rsidTr="0067509E">
        <w:trPr>
          <w:trHeight w:hRule="exact" w:val="794"/>
        </w:trPr>
        <w:sdt>
          <w:sdtPr>
            <w:id w:val="1335726513"/>
            <w:placeholder>
              <w:docPart w:val="68727A4CCBFB41B38326F020FC5FBECC"/>
            </w:placeholder>
            <w:showingPlcHdr/>
            <w:dropDownList>
              <w:listItem w:value="Wählen Sie ein Element aus"/>
              <w:listItem w:displayText="Steildach Zwischensparren" w:value="Steildach Zwischensparren"/>
              <w:listItem w:displayText="Steildach Aufsparren" w:value="Steildach Aufsparren"/>
              <w:listItem w:displayText="Steildach Unterdeckplatte" w:value="Steildach Unterdeckplatte"/>
              <w:listItem w:displayText="Flachdach" w:value="Flachdach"/>
              <w:listItem w:displayText="Wand WDVS" w:value="Wand WDVS"/>
              <w:listItem w:displayText="Wand VHF" w:value="Wand VHF"/>
              <w:listItem w:displayText="Wand Kerndämmung" w:value="Wand Kerndämmung"/>
              <w:listItem w:displayText="Wand Holzständer" w:value="Wand Holzständer"/>
              <w:listItem w:displayText="Wand Innendämmung" w:value="Wand Innendämmung"/>
              <w:listItem w:displayText="Oberste Geschossdecke" w:value="Oberste Geschossdecke"/>
              <w:listItem w:displayText="Innendecke" w:value="Innendecke"/>
              <w:listItem w:displayText="Decke unter Estrich" w:value="Decke unter Estrich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7C91693D" w14:textId="75412037" w:rsidR="00DF1098" w:rsidRPr="008719A7" w:rsidRDefault="007B0B84" w:rsidP="00516E39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2055071343"/>
            <w:placeholder>
              <w:docPart w:val="EBDA24EF5D834D5DB27F19E4AB3F987E"/>
            </w:placeholder>
            <w:showingPlcHdr/>
            <w:dropDownList>
              <w:listItem w:value="Wählen Sie ein Element aus."/>
              <w:listItem w:displayText="Nord" w:value="Nord"/>
              <w:listItem w:displayText="Süd" w:value="Süd"/>
              <w:listItem w:displayText="West" w:value="West"/>
              <w:listItem w:displayText="Ost" w:value="Ost"/>
              <w:listItem w:displayText="Alle Orientierungen" w:value="Alle Orientierungen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717F4623" w14:textId="1A220723" w:rsidR="00DF1098" w:rsidRDefault="00E8021D" w:rsidP="00516E39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522680512"/>
            <w:placeholder>
              <w:docPart w:val="C5F1D2D57E6A4FFA86FAB835384F7F79"/>
            </w:placeholder>
            <w:showingPlcHdr/>
            <w:dropDownList>
              <w:listItem w:value="Wählen Sie ein Element aus."/>
              <w:listItem w:displayText="Holzfaserplatte (fest)" w:value="Holzfaserplatte (fest)"/>
              <w:listItem w:displayText="Holzfasermatte (Flex)" w:value="Holzfasermatte (Flex)"/>
              <w:listItem w:displayText="Lose Holzfaser" w:value="Lose Holzfaser"/>
              <w:listItem w:displayText="LFCI (Zellulose)" w:value="LFCI (Zellulose)"/>
              <w:listItem w:displayText="Zellulosematte" w:value="Zellulosematte"/>
              <w:listItem w:displayText="Zellulose Nasssprühverfahren" w:value="Zellulose Nasssprühverfahren"/>
              <w:listItem w:displayText="Hanffasermatte (Flex)" w:value="Hanffasermatte (Flex)"/>
              <w:listItem w:displayText="Hanffaserplatte (fest)" w:value="Hanffaserplatte (fest)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3AB2AC05" w14:textId="56AD0600" w:rsidR="00DF1098" w:rsidRPr="008719A7" w:rsidRDefault="0067509E" w:rsidP="00516E39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154" w:type="dxa"/>
            <w:vAlign w:val="center"/>
          </w:tcPr>
          <w:p w14:paraId="737E06AB" w14:textId="359BA26E" w:rsidR="00DF1098" w:rsidRPr="008719A7" w:rsidRDefault="00DF1098" w:rsidP="00516E39">
            <w:pPr>
              <w:spacing w:before="0" w:after="0" w:line="276" w:lineRule="auto"/>
              <w:jc w:val="center"/>
            </w:pPr>
          </w:p>
        </w:tc>
        <w:sdt>
          <w:sdtPr>
            <w:id w:val="2004779039"/>
            <w:placeholder>
              <w:docPart w:val="4B3BA49870A14B0FA3B5BF814F5F2936"/>
            </w:placeholder>
            <w:showingPlcHdr/>
            <w:dropDownList>
              <w:listItem w:value="Wählen Sie ein Element aus."/>
              <w:listItem w:displayText="Nur visuelle Inspektion möglich" w:value="Nur visuelle Inspektion möglich"/>
              <w:listItem w:displayText="Öffnung im Regelquerschnitt möglich" w:value="Öffnung im Regelquerschnitt möglich"/>
              <w:listItem w:displayText="Öffnung im Anschlussbereich möglich" w:value="Öffnung im Anschlussbereich möglich"/>
              <w:listItem w:displayText="Abriss/Umbau" w:value="Abriss/Umbau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44D2B991" w14:textId="19D5C1B0" w:rsidR="00DF1098" w:rsidRPr="008719A7" w:rsidRDefault="00C85EEF" w:rsidP="00516E39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85EEF" w:rsidRPr="008719A7" w14:paraId="3F9A1BD3" w14:textId="77777777" w:rsidTr="00C85EEF">
        <w:trPr>
          <w:trHeight w:hRule="exact" w:val="794"/>
        </w:trPr>
        <w:sdt>
          <w:sdtPr>
            <w:id w:val="355925586"/>
            <w:placeholder>
              <w:docPart w:val="CB1F43A6CA1147D28002ECF04CF152FF"/>
            </w:placeholder>
            <w:showingPlcHdr/>
            <w:dropDownList>
              <w:listItem w:value="Wählen Sie ein Element aus"/>
              <w:listItem w:displayText="Steildach Zwischensparren" w:value="Steildach Zwischensparren"/>
              <w:listItem w:displayText="Steildach Aufsparren" w:value="Steildach Aufsparren"/>
              <w:listItem w:displayText="Steildach Unterdeckplatte" w:value="Steildach Unterdeckplatte"/>
              <w:listItem w:displayText="Flachdach" w:value="Flachdach"/>
              <w:listItem w:displayText="Wand WDVS" w:value="Wand WDVS"/>
              <w:listItem w:displayText="Wand VHF" w:value="Wand VHF"/>
              <w:listItem w:displayText="Wand Kerndämmung" w:value="Wand Kerndämmung"/>
              <w:listItem w:displayText="Wand Holzständer" w:value="Wand Holzständer"/>
              <w:listItem w:displayText="Wand Innendämmung" w:value="Wand Innendämmung"/>
              <w:listItem w:displayText="Oberste Geschossdecke" w:value="Oberste Geschossdecke"/>
              <w:listItem w:displayText="Innendecke" w:value="Innendecke"/>
              <w:listItem w:displayText="Decke unter Estrich" w:value="Decke unter Estrich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3E6DFF12" w14:textId="27AEB436" w:rsidR="00C85EEF" w:rsidRPr="008719A7" w:rsidRDefault="00C85EEF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110281129"/>
            <w:placeholder>
              <w:docPart w:val="3F68ADF627894BCBBF4951B5B4169489"/>
            </w:placeholder>
            <w:showingPlcHdr/>
            <w:dropDownList>
              <w:listItem w:value="Wählen Sie ein Element aus."/>
              <w:listItem w:displayText="Nord" w:value="Nord"/>
              <w:listItem w:displayText="Süd" w:value="Süd"/>
              <w:listItem w:displayText="West" w:value="West"/>
              <w:listItem w:displayText="Ost" w:value="Ost"/>
              <w:listItem w:displayText="Alle Orientierungen" w:value="Alle Orientierungen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1CDF26D7" w14:textId="7A23F663" w:rsidR="00C85EEF" w:rsidRDefault="00E8021D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220982567"/>
            <w:placeholder>
              <w:docPart w:val="FEB508FAC20342D7AD62FDECD1A48924"/>
            </w:placeholder>
            <w:showingPlcHdr/>
            <w:dropDownList>
              <w:listItem w:value="Wählen Sie ein Element aus."/>
              <w:listItem w:displayText="Holzfaserplatte (fest)" w:value="Holzfaserplatte (fest)"/>
              <w:listItem w:displayText="Holzfasermatte (Flex)" w:value="Holzfasermatte (Flex)"/>
              <w:listItem w:displayText="Lose Holzfaser" w:value="Lose Holzfaser"/>
              <w:listItem w:displayText="LFCI (Zellulose)" w:value="LFCI (Zellulose)"/>
              <w:listItem w:displayText="Zellulosematte" w:value="Zellulosematte"/>
              <w:listItem w:displayText="Zellulose Nasssprühverfahren" w:value="Zellulose Nasssprühverfahren"/>
              <w:listItem w:displayText="Hanffasermatte (Flex)" w:value="Hanffasermatte (Flex)"/>
              <w:listItem w:displayText="Hanffaserplatte (fest)" w:value="Hanffaserplatte (fest)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37E1BCA7" w14:textId="334DDE0D" w:rsidR="00C85EEF" w:rsidRPr="008719A7" w:rsidRDefault="00E8021D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154" w:type="dxa"/>
            <w:vAlign w:val="center"/>
          </w:tcPr>
          <w:p w14:paraId="6A0F357F" w14:textId="56298F53" w:rsidR="00C85EEF" w:rsidRPr="008719A7" w:rsidRDefault="00C85EEF" w:rsidP="00C85EEF">
            <w:pPr>
              <w:spacing w:before="0" w:after="0" w:line="276" w:lineRule="auto"/>
              <w:jc w:val="center"/>
            </w:pPr>
          </w:p>
        </w:tc>
        <w:sdt>
          <w:sdtPr>
            <w:id w:val="673226265"/>
            <w:placeholder>
              <w:docPart w:val="E4850F12284E4EEC96653184AAFB65F2"/>
            </w:placeholder>
            <w:showingPlcHdr/>
            <w:dropDownList>
              <w:listItem w:value="Wählen Sie ein Element aus."/>
              <w:listItem w:displayText="Nur visuelle Inspektion möglich" w:value="Nur visuelle Inspektion möglich"/>
              <w:listItem w:displayText="Öffnung im Regelquerschnitt möglich" w:value="Öffnung im Regelquerschnitt möglich"/>
              <w:listItem w:displayText="Öffnung im Anschlussbereich möglich" w:value="Öffnung im Anschlussbereich möglich"/>
              <w:listItem w:displayText="Abriss/Umbau" w:value="Abriss/Umbau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64843961" w14:textId="216E3634" w:rsidR="00C85EEF" w:rsidRPr="008719A7" w:rsidRDefault="00C85EEF" w:rsidP="00C85EEF">
                <w:pPr>
                  <w:spacing w:before="0" w:after="0" w:line="276" w:lineRule="auto"/>
                  <w:jc w:val="center"/>
                </w:pPr>
                <w:r w:rsidRPr="007364B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85EEF" w:rsidRPr="008719A7" w14:paraId="6E6DFDB3" w14:textId="77777777" w:rsidTr="00C85EEF">
        <w:trPr>
          <w:trHeight w:hRule="exact" w:val="794"/>
        </w:trPr>
        <w:sdt>
          <w:sdtPr>
            <w:id w:val="1678539776"/>
            <w:placeholder>
              <w:docPart w:val="6303C805EA9142248695C2E65B799652"/>
            </w:placeholder>
            <w:showingPlcHdr/>
            <w:dropDownList>
              <w:listItem w:value="Wählen Sie ein Element aus"/>
              <w:listItem w:displayText="Steildach Zwischensparren" w:value="Steildach Zwischensparren"/>
              <w:listItem w:displayText="Steildach Aufsparren" w:value="Steildach Aufsparren"/>
              <w:listItem w:displayText="Steildach Unterdeckplatte" w:value="Steildach Unterdeckplatte"/>
              <w:listItem w:displayText="Flachdach" w:value="Flachdach"/>
              <w:listItem w:displayText="Wand WDVS" w:value="Wand WDVS"/>
              <w:listItem w:displayText="Wand VHF" w:value="Wand VHF"/>
              <w:listItem w:displayText="Wand Kerndämmung" w:value="Wand Kerndämmung"/>
              <w:listItem w:displayText="Wand Holzständer" w:value="Wand Holzständer"/>
              <w:listItem w:displayText="Wand Innendämmung" w:value="Wand Innendämmung"/>
              <w:listItem w:displayText="Oberste Geschossdecke" w:value="Oberste Geschossdecke"/>
              <w:listItem w:displayText="Innendecke" w:value="Innendecke"/>
              <w:listItem w:displayText="Decke unter Estrich" w:value="Decke unter Estrich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162A4279" w14:textId="306383EE" w:rsidR="00C85EEF" w:rsidRPr="008719A7" w:rsidRDefault="00C85EEF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1888478524"/>
            <w:placeholder>
              <w:docPart w:val="9C66F3D0A3E54D35941367809861B1F7"/>
            </w:placeholder>
            <w:showingPlcHdr/>
            <w:dropDownList>
              <w:listItem w:value="Wählen Sie ein Element aus."/>
              <w:listItem w:displayText="Nord" w:value="Nord"/>
              <w:listItem w:displayText="Süd" w:value="Süd"/>
              <w:listItem w:displayText="West" w:value="West"/>
              <w:listItem w:displayText="Ost" w:value="Ost"/>
              <w:listItem w:displayText="Alle Orientierungen" w:value="Alle Orientierungen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6E44E71C" w14:textId="08860C5F" w:rsidR="00C85EEF" w:rsidRDefault="00E8021D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1367493847"/>
            <w:placeholder>
              <w:docPart w:val="A7CB050DC46E4C3785A19A48164AE26F"/>
            </w:placeholder>
            <w:showingPlcHdr/>
            <w:dropDownList>
              <w:listItem w:value="Wählen Sie ein Element aus."/>
              <w:listItem w:displayText="Holzfaserplatte (fest)" w:value="Holzfaserplatte (fest)"/>
              <w:listItem w:displayText="Holzfasermatte (Flex)" w:value="Holzfasermatte (Flex)"/>
              <w:listItem w:displayText="Lose Holzfaser" w:value="Lose Holzfaser"/>
              <w:listItem w:displayText="LFCI (Zellulose)" w:value="LFCI (Zellulose)"/>
              <w:listItem w:displayText="Zellulosematte" w:value="Zellulosematte"/>
              <w:listItem w:displayText="Zellulose Nasssprühverfahren" w:value="Zellulose Nasssprühverfahren"/>
              <w:listItem w:displayText="Hanffasermatte (Flex)" w:value="Hanffasermatte (Flex)"/>
              <w:listItem w:displayText="Hanffaserplatte (fest)" w:value="Hanffaserplatte (fest)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6462FE21" w14:textId="13E59BF7" w:rsidR="00C85EEF" w:rsidRPr="008719A7" w:rsidRDefault="00E8021D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154" w:type="dxa"/>
            <w:vAlign w:val="center"/>
          </w:tcPr>
          <w:p w14:paraId="44BC13A0" w14:textId="2DF02F20" w:rsidR="00C85EEF" w:rsidRPr="008719A7" w:rsidRDefault="00C85EEF" w:rsidP="00C85EEF">
            <w:pPr>
              <w:spacing w:before="0" w:after="0" w:line="276" w:lineRule="auto"/>
              <w:jc w:val="center"/>
            </w:pPr>
          </w:p>
        </w:tc>
        <w:sdt>
          <w:sdtPr>
            <w:id w:val="-2067245147"/>
            <w:placeholder>
              <w:docPart w:val="520CDEAE674D48B59D46034D1DE8B87C"/>
            </w:placeholder>
            <w:showingPlcHdr/>
            <w:dropDownList>
              <w:listItem w:value="Wählen Sie ein Element aus."/>
              <w:listItem w:displayText="Nur visuelle Inspektion möglich" w:value="Nur visuelle Inspektion möglich"/>
              <w:listItem w:displayText="Öffnung im Regelquerschnitt möglich" w:value="Öffnung im Regelquerschnitt möglich"/>
              <w:listItem w:displayText="Öffnung im Anschlussbereich möglich" w:value="Öffnung im Anschlussbereich möglich"/>
              <w:listItem w:displayText="Abriss/Umbau" w:value="Abriss/Umbau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7E49C095" w14:textId="5268486A" w:rsidR="00C85EEF" w:rsidRPr="008719A7" w:rsidRDefault="00C85EEF" w:rsidP="00C85EEF">
                <w:pPr>
                  <w:spacing w:before="0" w:after="0" w:line="276" w:lineRule="auto"/>
                  <w:jc w:val="center"/>
                </w:pPr>
                <w:r w:rsidRPr="007364B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85EEF" w:rsidRPr="008719A7" w14:paraId="4DCD802D" w14:textId="77777777" w:rsidTr="00C85EEF">
        <w:trPr>
          <w:trHeight w:hRule="exact" w:val="794"/>
        </w:trPr>
        <w:sdt>
          <w:sdtPr>
            <w:id w:val="478890011"/>
            <w:placeholder>
              <w:docPart w:val="D931DE79DCB4471AA8E30A4641B3BEB5"/>
            </w:placeholder>
            <w:showingPlcHdr/>
            <w:dropDownList>
              <w:listItem w:value="Wählen Sie ein Element aus"/>
              <w:listItem w:displayText="Steildach Zwischensparren" w:value="Steildach Zwischensparren"/>
              <w:listItem w:displayText="Steildach Aufsparren" w:value="Steildach Aufsparren"/>
              <w:listItem w:displayText="Steildach Unterdeckplatte" w:value="Steildach Unterdeckplatte"/>
              <w:listItem w:displayText="Flachdach" w:value="Flachdach"/>
              <w:listItem w:displayText="Wand WDVS" w:value="Wand WDVS"/>
              <w:listItem w:displayText="Wand VHF" w:value="Wand VHF"/>
              <w:listItem w:displayText="Wand Kerndämmung" w:value="Wand Kerndämmung"/>
              <w:listItem w:displayText="Wand Holzständer" w:value="Wand Holzständer"/>
              <w:listItem w:displayText="Wand Innendämmung" w:value="Wand Innendämmung"/>
              <w:listItem w:displayText="Oberste Geschossdecke" w:value="Oberste Geschossdecke"/>
              <w:listItem w:displayText="Innendecke" w:value="Innendecke"/>
              <w:listItem w:displayText="Decke unter Estrich" w:value="Decke unter Estrich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0CAAB9B0" w14:textId="3CBA7A45" w:rsidR="00C85EEF" w:rsidRPr="008719A7" w:rsidRDefault="00C85EEF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970745283"/>
            <w:placeholder>
              <w:docPart w:val="E3481FCB1A7B4BDE83624A03DB907886"/>
            </w:placeholder>
            <w:showingPlcHdr/>
            <w:dropDownList>
              <w:listItem w:value="Wählen Sie ein Element aus."/>
              <w:listItem w:displayText="Nord" w:value="Nord"/>
              <w:listItem w:displayText="Süd" w:value="Süd"/>
              <w:listItem w:displayText="West" w:value="West"/>
              <w:listItem w:displayText="Ost" w:value="Ost"/>
              <w:listItem w:displayText="Alle Orientierungen" w:value="Alle Orientierungen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0CA23995" w14:textId="3FAF40A1" w:rsidR="00C85EEF" w:rsidRDefault="00E8021D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-452868103"/>
            <w:placeholder>
              <w:docPart w:val="F95767B9B10945C4988FA80B5A7FA176"/>
            </w:placeholder>
            <w:showingPlcHdr/>
            <w:dropDownList>
              <w:listItem w:value="Wählen Sie ein Element aus."/>
              <w:listItem w:displayText="Holzfaserplatte (fest)" w:value="Holzfaserplatte (fest)"/>
              <w:listItem w:displayText="Holzfasermatte (Flex)" w:value="Holzfasermatte (Flex)"/>
              <w:listItem w:displayText="Lose Holzfaser" w:value="Lose Holzfaser"/>
              <w:listItem w:displayText="LFCI (Zellulose)" w:value="LFCI (Zellulose)"/>
              <w:listItem w:displayText="Zellulosematte" w:value="Zellulosematte"/>
              <w:listItem w:displayText="Zellulose Nasssprühverfahren" w:value="Zellulose Nasssprühverfahren"/>
              <w:listItem w:displayText="Hanffasermatte (Flex)" w:value="Hanffasermatte (Flex)"/>
              <w:listItem w:displayText="Hanffaserplatte (fest)" w:value="Hanffaserplatte (fest)"/>
              <w:listItem w:displayText="Sonstiges" w:value="Sonstiges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4687B5C9" w14:textId="7AB513E2" w:rsidR="00C85EEF" w:rsidRPr="008719A7" w:rsidRDefault="00E8021D" w:rsidP="00C85EEF">
                <w:pPr>
                  <w:spacing w:before="0" w:after="0" w:line="276" w:lineRule="auto"/>
                  <w:jc w:val="center"/>
                </w:pPr>
                <w:r w:rsidRPr="00FE39F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154" w:type="dxa"/>
            <w:vAlign w:val="center"/>
          </w:tcPr>
          <w:p w14:paraId="5F55C3BF" w14:textId="38861CF0" w:rsidR="00C85EEF" w:rsidRPr="008719A7" w:rsidRDefault="00C85EEF" w:rsidP="00C85EEF">
            <w:pPr>
              <w:spacing w:before="0" w:after="0" w:line="276" w:lineRule="auto"/>
              <w:jc w:val="center"/>
            </w:pPr>
          </w:p>
        </w:tc>
        <w:sdt>
          <w:sdtPr>
            <w:id w:val="-504371181"/>
            <w:placeholder>
              <w:docPart w:val="B2E1166AE6524DF2899E58BE65292A7B"/>
            </w:placeholder>
            <w:showingPlcHdr/>
            <w:dropDownList>
              <w:listItem w:value="Wählen Sie ein Element aus."/>
              <w:listItem w:displayText="Nur visuelle Inspektion möglich" w:value="Nur visuelle Inspektion möglich"/>
              <w:listItem w:displayText="Öffnung im Regelquerschnitt möglich" w:value="Öffnung im Regelquerschnitt möglich"/>
              <w:listItem w:displayText="Öffnung im Anschlussbereich möglich" w:value="Öffnung im Anschlussbereich möglich"/>
              <w:listItem w:displayText="Abriss/Umbau" w:value="Abriss/Umbau"/>
            </w:dropDownList>
          </w:sdtPr>
          <w:sdtEndPr/>
          <w:sdtContent>
            <w:tc>
              <w:tcPr>
                <w:tcW w:w="2154" w:type="dxa"/>
                <w:vAlign w:val="center"/>
              </w:tcPr>
              <w:p w14:paraId="78436D85" w14:textId="4000E29D" w:rsidR="00C85EEF" w:rsidRPr="008719A7" w:rsidRDefault="00C85EEF" w:rsidP="00C85EEF">
                <w:pPr>
                  <w:spacing w:before="0" w:after="0" w:line="276" w:lineRule="auto"/>
                  <w:jc w:val="center"/>
                </w:pPr>
                <w:r w:rsidRPr="007364B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39DE3E25" w14:textId="777B7397" w:rsidR="00A3602C" w:rsidRDefault="00A3602C" w:rsidP="00516E39">
      <w:pPr>
        <w:spacing w:before="0" w:after="0" w:line="276" w:lineRule="auto"/>
      </w:pPr>
    </w:p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A3602C" w:rsidRPr="008719A7" w14:paraId="16FA4E05" w14:textId="77777777" w:rsidTr="004436D6">
        <w:trPr>
          <w:trHeight w:val="357"/>
        </w:trPr>
        <w:tc>
          <w:tcPr>
            <w:tcW w:w="10774" w:type="dxa"/>
          </w:tcPr>
          <w:p w14:paraId="2831BBB1" w14:textId="79D8641D" w:rsidR="00A3602C" w:rsidRPr="00DF6D65" w:rsidRDefault="00DF6D65" w:rsidP="00DF6D65">
            <w:pPr>
              <w:spacing w:before="0" w:after="0" w:line="276" w:lineRule="auto"/>
              <w:rPr>
                <w:b/>
                <w:bCs/>
              </w:rPr>
            </w:pPr>
            <w:r w:rsidRPr="00DF6D65">
              <w:rPr>
                <w:b/>
                <w:bCs/>
              </w:rPr>
              <w:t>Um im Projekt einen größtmöglichen Nutzen zu erzielen, empfiehlt sich die Beachtung folgender Hinweise</w:t>
            </w:r>
            <w:r>
              <w:rPr>
                <w:b/>
                <w:bCs/>
              </w:rPr>
              <w:t xml:space="preserve">: </w:t>
            </w:r>
          </w:p>
        </w:tc>
      </w:tr>
      <w:tr w:rsidR="00A3602C" w14:paraId="79F88813" w14:textId="77777777" w:rsidTr="00A3602C">
        <w:trPr>
          <w:trHeight w:val="5528"/>
        </w:trPr>
        <w:tc>
          <w:tcPr>
            <w:tcW w:w="10774" w:type="dxa"/>
          </w:tcPr>
          <w:p w14:paraId="2AE420D1" w14:textId="47A553F3" w:rsidR="00DA5E00" w:rsidRPr="00DF6D65" w:rsidRDefault="00DA5E00" w:rsidP="004436D6">
            <w:pPr>
              <w:spacing w:before="0" w:after="0" w:line="276" w:lineRule="auto"/>
              <w:rPr>
                <w:u w:val="single"/>
              </w:rPr>
            </w:pPr>
            <w:r w:rsidRPr="00DF6D65">
              <w:rPr>
                <w:u w:val="single"/>
              </w:rPr>
              <w:t>Dokumentation</w:t>
            </w:r>
          </w:p>
          <w:p w14:paraId="63AAEF57" w14:textId="77777777" w:rsidR="003E3667" w:rsidRDefault="00080C0A" w:rsidP="004436D6">
            <w:pPr>
              <w:spacing w:before="0" w:after="0" w:line="276" w:lineRule="auto"/>
            </w:pPr>
            <w:r>
              <w:t>Bilder zur Entnahmesituatio</w:t>
            </w:r>
            <w:r w:rsidR="00DF6D65">
              <w:t>n</w:t>
            </w:r>
            <w:r w:rsidR="007B4585">
              <w:t xml:space="preserve">: </w:t>
            </w:r>
          </w:p>
          <w:p w14:paraId="4D44B407" w14:textId="77777777" w:rsidR="003E3667" w:rsidRDefault="00080C0A" w:rsidP="004436D6">
            <w:pPr>
              <w:spacing w:before="0" w:after="0" w:line="276" w:lineRule="auto"/>
            </w:pPr>
            <w:r>
              <w:t>Bauteil im Originalzustand, während des Öffnens sowie der Probe direkt nach der Entnahme</w:t>
            </w:r>
            <w:r w:rsidR="003F26A8">
              <w:t>.</w:t>
            </w:r>
          </w:p>
          <w:p w14:paraId="7FD4F2FE" w14:textId="7B31A643" w:rsidR="005677CC" w:rsidRDefault="003E3667" w:rsidP="004436D6">
            <w:pPr>
              <w:spacing w:before="0" w:after="0" w:line="276" w:lineRule="auto"/>
            </w:pPr>
            <w:r>
              <w:t>Ggf. Auffälligkeiten bei angrenzenden Schichten (</w:t>
            </w:r>
            <w:r w:rsidR="00036E34">
              <w:t xml:space="preserve">Verfärbungen, </w:t>
            </w:r>
            <w:r>
              <w:t>Flecken</w:t>
            </w:r>
            <w:r w:rsidR="00036E34">
              <w:t xml:space="preserve">, etc. die </w:t>
            </w:r>
            <w:r w:rsidR="00D40466">
              <w:t xml:space="preserve">auf </w:t>
            </w:r>
            <w:r w:rsidR="00036E34">
              <w:t>Nässe hinweisen</w:t>
            </w:r>
            <w:r w:rsidR="006C6891">
              <w:t xml:space="preserve">, </w:t>
            </w:r>
            <w:r w:rsidR="00036E34">
              <w:t>Risse in Unterspann- oder Fassadenbahn</w:t>
            </w:r>
            <w:r w:rsidR="006C6891">
              <w:t xml:space="preserve">en, </w:t>
            </w:r>
            <w:r w:rsidR="00990200">
              <w:t>Setzungen</w:t>
            </w:r>
            <w:r w:rsidR="006C6891">
              <w:t xml:space="preserve"> bei losen Produkten und Matten, Abstände</w:t>
            </w:r>
            <w:r w:rsidR="00B244B6">
              <w:t xml:space="preserve"> zwischen Dämmplatten</w:t>
            </w:r>
            <w:r w:rsidR="006C6891">
              <w:t>, bzw. zwischen Dämmung und Beplankungen)</w:t>
            </w:r>
          </w:p>
          <w:p w14:paraId="7D611D65" w14:textId="77777777" w:rsidR="00DA5E00" w:rsidRDefault="00DA5E00" w:rsidP="004436D6">
            <w:pPr>
              <w:spacing w:before="0" w:after="0" w:line="276" w:lineRule="auto"/>
            </w:pPr>
          </w:p>
          <w:p w14:paraId="7A500157" w14:textId="184A88BC" w:rsidR="00DA5E00" w:rsidRPr="00DF6D65" w:rsidRDefault="00A3602C" w:rsidP="004436D6">
            <w:pPr>
              <w:spacing w:before="0" w:after="0" w:line="276" w:lineRule="auto"/>
              <w:rPr>
                <w:u w:val="single"/>
              </w:rPr>
            </w:pPr>
            <w:r w:rsidRPr="00DF6D65">
              <w:rPr>
                <w:u w:val="single"/>
              </w:rPr>
              <w:t>Probenmaß</w:t>
            </w:r>
            <w:r w:rsidR="00DF6D65" w:rsidRPr="00DF6D65">
              <w:rPr>
                <w:u w:val="single"/>
              </w:rPr>
              <w:t>e</w:t>
            </w:r>
          </w:p>
          <w:p w14:paraId="5EC4A4A5" w14:textId="269211AC" w:rsidR="002D6E74" w:rsidRDefault="002D6E74" w:rsidP="004436D6">
            <w:pPr>
              <w:spacing w:before="0" w:after="0" w:line="276" w:lineRule="auto"/>
            </w:pPr>
            <w:r>
              <w:t xml:space="preserve">Um die Wärmeleitfähigkeit sicher zu bestimmen, </w:t>
            </w:r>
            <w:r w:rsidR="006D5C94">
              <w:t>empfehlen sich folgende</w:t>
            </w:r>
            <w:r>
              <w:t xml:space="preserve"> Mindestmaße der Probe</w:t>
            </w:r>
            <w:r w:rsidR="006D5C94">
              <w:t>n</w:t>
            </w:r>
            <w:r>
              <w:t xml:space="preserve">. </w:t>
            </w:r>
          </w:p>
          <w:p w14:paraId="58EE8FF9" w14:textId="4CBCC5C1" w:rsidR="002D6E74" w:rsidRDefault="002D6E74" w:rsidP="004436D6">
            <w:pPr>
              <w:spacing w:before="0" w:after="0" w:line="276" w:lineRule="auto"/>
            </w:pPr>
            <w:r>
              <w:t>Bei</w:t>
            </w:r>
            <w:r w:rsidR="005A15A4">
              <w:t xml:space="preserve"> platten-/mattenförmigen Produkte</w:t>
            </w:r>
            <w:r w:rsidR="00D40466">
              <w:t>n</w:t>
            </w:r>
            <w:r w:rsidR="006D5C94">
              <w:t>:</w:t>
            </w:r>
            <w:r>
              <w:t xml:space="preserve"> </w:t>
            </w:r>
            <w:r w:rsidR="00C96707">
              <w:t>eine</w:t>
            </w:r>
            <w:r w:rsidR="005A15A4">
              <w:t xml:space="preserve"> Probe mit ca. 500 x 500 x Dicke [mm]</w:t>
            </w:r>
          </w:p>
          <w:p w14:paraId="7881E131" w14:textId="00FB67E4" w:rsidR="006C36D5" w:rsidRDefault="005A15A4" w:rsidP="004436D6">
            <w:pPr>
              <w:spacing w:before="0" w:after="0" w:line="276" w:lineRule="auto"/>
            </w:pPr>
            <w:r>
              <w:t>Bei losen Produkten</w:t>
            </w:r>
            <w:r w:rsidR="006D5C94">
              <w:t>:</w:t>
            </w:r>
            <w:r w:rsidR="00F52252">
              <w:t xml:space="preserve"> mind.</w:t>
            </w:r>
            <w:r>
              <w:t xml:space="preserve"> </w:t>
            </w:r>
            <w:r w:rsidR="007D6841">
              <w:t xml:space="preserve">ca. </w:t>
            </w:r>
            <w:r w:rsidR="000A387B">
              <w:t>5 l Material im Zustand der Einbaudichte</w:t>
            </w:r>
          </w:p>
          <w:p w14:paraId="71D58391" w14:textId="7CA42DDA" w:rsidR="006C36D5" w:rsidRDefault="006C36D5" w:rsidP="004436D6">
            <w:pPr>
              <w:spacing w:before="0" w:after="0" w:line="276" w:lineRule="auto"/>
            </w:pPr>
            <w:r>
              <w:t>Falls nur kleinere Mengen / Maße möglich sind, ist dies natürlich trotzdem hilfreich</w:t>
            </w:r>
            <w:r w:rsidR="006D5C94">
              <w:t xml:space="preserve">. </w:t>
            </w:r>
          </w:p>
          <w:p w14:paraId="54907AF7" w14:textId="77777777" w:rsidR="006C36D5" w:rsidRDefault="006C36D5" w:rsidP="004436D6">
            <w:pPr>
              <w:spacing w:before="0" w:after="0" w:line="276" w:lineRule="auto"/>
            </w:pPr>
          </w:p>
          <w:p w14:paraId="51D1238D" w14:textId="4CD5126A" w:rsidR="00DA5E00" w:rsidRPr="00DD6ED9" w:rsidRDefault="006C36D5" w:rsidP="004436D6">
            <w:pPr>
              <w:spacing w:before="0" w:after="0" w:line="276" w:lineRule="auto"/>
              <w:rPr>
                <w:u w:val="single"/>
              </w:rPr>
            </w:pPr>
            <w:r w:rsidRPr="00DD6ED9">
              <w:rPr>
                <w:u w:val="single"/>
              </w:rPr>
              <w:t>Beschriftung</w:t>
            </w:r>
          </w:p>
          <w:p w14:paraId="28407BAF" w14:textId="169BDEB5" w:rsidR="00A3602C" w:rsidRDefault="00785A09" w:rsidP="00D01199">
            <w:pPr>
              <w:spacing w:before="0" w:after="0" w:line="276" w:lineRule="auto"/>
            </w:pPr>
            <w:r>
              <w:t>Bitte schreiben Sie bei platten-/mattenförmigen Produkten die</w:t>
            </w:r>
            <w:r w:rsidR="006C36D5">
              <w:t xml:space="preserve"> Warmseite (WS) / Kaltseite (KS) der Probe</w:t>
            </w:r>
            <w:r>
              <w:t xml:space="preserve"> an</w:t>
            </w:r>
            <w:r w:rsidR="006C36D5">
              <w:t xml:space="preserve">. </w:t>
            </w:r>
            <w:r>
              <w:t>W</w:t>
            </w:r>
            <w:r w:rsidR="006C36D5">
              <w:t>eitere Informationen (Bauteil</w:t>
            </w:r>
            <w:r w:rsidR="00D01199">
              <w:t xml:space="preserve">, </w:t>
            </w:r>
            <w:r w:rsidR="006C36D5">
              <w:t>Orientierung des Bauteils</w:t>
            </w:r>
            <w:r w:rsidR="00D01199">
              <w:t>, Entnahmesituation</w:t>
            </w:r>
            <w:r>
              <w:t xml:space="preserve">) </w:t>
            </w:r>
            <w:r w:rsidR="00DD6ED9">
              <w:t xml:space="preserve">bitte vermerken </w:t>
            </w:r>
            <w:r w:rsidR="00D01199">
              <w:t>und der Probe anbei</w:t>
            </w:r>
            <w:r w:rsidR="00DD6ED9">
              <w:t xml:space="preserve"> legen.</w:t>
            </w:r>
          </w:p>
          <w:p w14:paraId="564F07CE" w14:textId="77777777" w:rsidR="00DD6ED9" w:rsidRDefault="00DD6ED9" w:rsidP="00D01199">
            <w:pPr>
              <w:spacing w:before="0" w:after="0" w:line="276" w:lineRule="auto"/>
            </w:pPr>
          </w:p>
          <w:p w14:paraId="2CF3303F" w14:textId="4A633AD8" w:rsidR="00D01199" w:rsidRPr="00DD6ED9" w:rsidRDefault="00D01199" w:rsidP="00D01199">
            <w:pPr>
              <w:spacing w:before="0" w:after="0" w:line="276" w:lineRule="auto"/>
              <w:rPr>
                <w:u w:val="single"/>
              </w:rPr>
            </w:pPr>
            <w:r w:rsidRPr="00DD6ED9">
              <w:rPr>
                <w:u w:val="single"/>
              </w:rPr>
              <w:t>Verpackung</w:t>
            </w:r>
          </w:p>
          <w:p w14:paraId="1B8FE2B2" w14:textId="1573E6A9" w:rsidR="00D01199" w:rsidRDefault="00DF6D65" w:rsidP="00D01199">
            <w:pPr>
              <w:spacing w:before="0" w:after="0" w:line="276" w:lineRule="auto"/>
            </w:pPr>
            <w:r>
              <w:t xml:space="preserve">Achten Sie auf eine sichere Verpackung. Idealerweise packen Sie die Probe in einen ausreichend großen PE-Beutel und verschließen diesen </w:t>
            </w:r>
            <w:proofErr w:type="gramStart"/>
            <w:r>
              <w:t xml:space="preserve">mittels </w:t>
            </w:r>
            <w:r w:rsidR="00477424">
              <w:t>Klebeband</w:t>
            </w:r>
            <w:proofErr w:type="gramEnd"/>
            <w:r w:rsidR="00477424">
              <w:t xml:space="preserve">. Während dem Transport sollte die Probe durch einen stabilen Karton vor mechanischer Beschädigung geschützt </w:t>
            </w:r>
            <w:proofErr w:type="gramStart"/>
            <w:r w:rsidR="00477424">
              <w:t>werden.</w:t>
            </w:r>
            <w:r>
              <w:t>.</w:t>
            </w:r>
            <w:proofErr w:type="gramEnd"/>
            <w:r>
              <w:t xml:space="preserve"> </w:t>
            </w:r>
          </w:p>
        </w:tc>
      </w:tr>
    </w:tbl>
    <w:p w14:paraId="560E67C2" w14:textId="77777777" w:rsidR="00A3602C" w:rsidRDefault="00A3602C">
      <w:pPr>
        <w:spacing w:before="0" w:after="0" w:line="240" w:lineRule="auto"/>
      </w:pPr>
      <w:r>
        <w:br w:type="page"/>
      </w:r>
    </w:p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DF1098" w:rsidRPr="008719A7" w14:paraId="456969A4" w14:textId="77777777" w:rsidTr="008A208B">
        <w:trPr>
          <w:trHeight w:val="357"/>
        </w:trPr>
        <w:tc>
          <w:tcPr>
            <w:tcW w:w="10774" w:type="dxa"/>
          </w:tcPr>
          <w:p w14:paraId="42DD78A0" w14:textId="4C58AC92" w:rsidR="00516E39" w:rsidRPr="00DF1098" w:rsidRDefault="00DF1098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DF1098">
              <w:rPr>
                <w:b/>
                <w:bCs/>
              </w:rPr>
              <w:lastRenderedPageBreak/>
              <w:t>Anmerkungen</w:t>
            </w:r>
            <w:r w:rsidR="006C0A45">
              <w:rPr>
                <w:b/>
                <w:bCs/>
              </w:rPr>
              <w:t xml:space="preserve"> (</w:t>
            </w:r>
            <w:r w:rsidR="00C85EEF">
              <w:rPr>
                <w:b/>
                <w:bCs/>
              </w:rPr>
              <w:t xml:space="preserve">Konstruktionsbeschreibung, </w:t>
            </w:r>
            <w:r w:rsidR="00B14C0D">
              <w:rPr>
                <w:b/>
                <w:bCs/>
              </w:rPr>
              <w:t xml:space="preserve">Bilder, </w:t>
            </w:r>
            <w:r w:rsidR="006C0A45">
              <w:rPr>
                <w:b/>
                <w:bCs/>
              </w:rPr>
              <w:t xml:space="preserve">Besonderheiten, </w:t>
            </w:r>
            <w:r w:rsidR="006D3E23">
              <w:rPr>
                <w:b/>
                <w:bCs/>
              </w:rPr>
              <w:t>Deadline für mögliche Entnahme, etc.)</w:t>
            </w:r>
          </w:p>
        </w:tc>
      </w:tr>
      <w:tr w:rsidR="00DF1098" w14:paraId="0AC17FA8" w14:textId="77777777" w:rsidTr="00A3602C">
        <w:trPr>
          <w:trHeight w:val="12979"/>
        </w:trPr>
        <w:tc>
          <w:tcPr>
            <w:tcW w:w="10774" w:type="dxa"/>
          </w:tcPr>
          <w:p w14:paraId="37EC994A" w14:textId="0A31DA98" w:rsidR="003E1F0B" w:rsidRDefault="003E1F0B" w:rsidP="00516E39">
            <w:pPr>
              <w:spacing w:before="0" w:after="0" w:line="276" w:lineRule="auto"/>
            </w:pPr>
          </w:p>
        </w:tc>
      </w:tr>
    </w:tbl>
    <w:p w14:paraId="322A6D50" w14:textId="77777777" w:rsidR="00DF1098" w:rsidRDefault="00DF1098" w:rsidP="00516E39">
      <w:pPr>
        <w:spacing w:before="0" w:after="0" w:line="276" w:lineRule="auto"/>
      </w:pPr>
    </w:p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931B55" w:rsidRPr="00DF1098" w14:paraId="070C394C" w14:textId="77777777" w:rsidTr="00506878">
        <w:trPr>
          <w:trHeight w:val="357"/>
        </w:trPr>
        <w:tc>
          <w:tcPr>
            <w:tcW w:w="10774" w:type="dxa"/>
            <w:gridSpan w:val="2"/>
          </w:tcPr>
          <w:p w14:paraId="62C051BA" w14:textId="356C23C7" w:rsidR="00931B55" w:rsidRPr="00DF1098" w:rsidRDefault="00931B55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Ansprechpartner / Rücklauf</w:t>
            </w:r>
            <w:r w:rsidR="002A2247">
              <w:rPr>
                <w:b/>
                <w:bCs/>
              </w:rPr>
              <w:t xml:space="preserve"> erbeten an: </w:t>
            </w:r>
          </w:p>
        </w:tc>
      </w:tr>
      <w:tr w:rsidR="00090339" w:rsidRPr="00A3602C" w14:paraId="083C5639" w14:textId="77777777" w:rsidTr="00276903">
        <w:trPr>
          <w:trHeight w:val="357"/>
        </w:trPr>
        <w:tc>
          <w:tcPr>
            <w:tcW w:w="5387" w:type="dxa"/>
          </w:tcPr>
          <w:p w14:paraId="4CBEC1D4" w14:textId="18760872" w:rsidR="00090339" w:rsidRPr="006C26E5" w:rsidRDefault="006C26E5" w:rsidP="00516E39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8D7156">
              <w:t xml:space="preserve">Dr. Daniel Zirkelbach / </w:t>
            </w:r>
            <w:r w:rsidRPr="00B74B7D">
              <w:rPr>
                <w:rFonts w:cs="Arial"/>
              </w:rPr>
              <w:t>+ 49 (0) 8024 643 - 229</w:t>
            </w:r>
            <w:r w:rsidRPr="004D69A5">
              <w:rPr>
                <w:rFonts w:cs="Arial"/>
              </w:rPr>
              <w:br/>
            </w:r>
            <w:hyperlink r:id="rId11" w:history="1">
              <w:r w:rsidRPr="00CE112F">
                <w:rPr>
                  <w:rStyle w:val="Hyperlink"/>
                </w:rPr>
                <w:t>daniel.zirkelbach@ibp.fraunhofer.de</w:t>
              </w:r>
            </w:hyperlink>
          </w:p>
        </w:tc>
        <w:tc>
          <w:tcPr>
            <w:tcW w:w="5387" w:type="dxa"/>
          </w:tcPr>
          <w:p w14:paraId="0E8B11F3" w14:textId="5BCB0197" w:rsidR="00090339" w:rsidRPr="006C26E5" w:rsidRDefault="006C26E5" w:rsidP="00516E39">
            <w:pPr>
              <w:spacing w:before="0" w:after="0" w:line="276" w:lineRule="auto"/>
              <w:jc w:val="center"/>
              <w:rPr>
                <w:lang w:val="en-GB"/>
              </w:rPr>
            </w:pPr>
            <w:proofErr w:type="spellStart"/>
            <w:r w:rsidRPr="006C26E5">
              <w:rPr>
                <w:lang w:val="en-GB"/>
              </w:rPr>
              <w:t>Dr.</w:t>
            </w:r>
            <w:proofErr w:type="spellEnd"/>
            <w:r w:rsidRPr="006C26E5">
              <w:rPr>
                <w:lang w:val="en-GB"/>
              </w:rPr>
              <w:t xml:space="preserve"> Sebastian Treml / +49 </w:t>
            </w:r>
            <w:r w:rsidR="003A4ACE">
              <w:rPr>
                <w:lang w:val="en-GB"/>
              </w:rPr>
              <w:t xml:space="preserve">(0) </w:t>
            </w:r>
            <w:r w:rsidRPr="006C26E5">
              <w:rPr>
                <w:lang w:val="en-GB"/>
              </w:rPr>
              <w:t>89 85800-30</w:t>
            </w:r>
            <w:r w:rsidRPr="006C26E5">
              <w:rPr>
                <w:lang w:val="en-GB"/>
              </w:rPr>
              <w:br/>
            </w:r>
            <w:hyperlink r:id="rId12" w:history="1">
              <w:r w:rsidRPr="00534D30">
                <w:rPr>
                  <w:rStyle w:val="Hyperlink"/>
                  <w:lang w:val="en-GB"/>
                </w:rPr>
                <w:t xml:space="preserve">treml@fiw-muenchen.de </w:t>
              </w:r>
            </w:hyperlink>
          </w:p>
        </w:tc>
      </w:tr>
    </w:tbl>
    <w:p w14:paraId="43D36BA4" w14:textId="20D9E129" w:rsidR="006C0A45" w:rsidRPr="006C26E5" w:rsidRDefault="006C0A45" w:rsidP="006C26E5">
      <w:pPr>
        <w:spacing w:before="0" w:after="0" w:line="240" w:lineRule="auto"/>
        <w:rPr>
          <w:lang w:val="en-GB"/>
        </w:rPr>
      </w:pPr>
    </w:p>
    <w:sectPr w:rsidR="006C0A45" w:rsidRPr="006C26E5" w:rsidSect="00973BAA">
      <w:headerReference w:type="default" r:id="rId13"/>
      <w:pgSz w:w="11906" w:h="16838"/>
      <w:pgMar w:top="1417" w:right="1417" w:bottom="426" w:left="1417" w:header="426" w:footer="1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D23DE" w14:textId="77777777" w:rsidR="002F52F6" w:rsidRDefault="002F52F6" w:rsidP="00952D2F">
      <w:pPr>
        <w:spacing w:before="0" w:after="0" w:line="240" w:lineRule="auto"/>
      </w:pPr>
      <w:r>
        <w:separator/>
      </w:r>
    </w:p>
  </w:endnote>
  <w:endnote w:type="continuationSeparator" w:id="0">
    <w:p w14:paraId="20FA7F19" w14:textId="77777777" w:rsidR="002F52F6" w:rsidRDefault="002F52F6" w:rsidP="00952D2F">
      <w:pPr>
        <w:spacing w:before="0" w:after="0" w:line="240" w:lineRule="auto"/>
      </w:pPr>
      <w:r>
        <w:continuationSeparator/>
      </w:r>
    </w:p>
  </w:endnote>
  <w:endnote w:type="continuationNotice" w:id="1">
    <w:p w14:paraId="7A83320F" w14:textId="77777777" w:rsidR="002F52F6" w:rsidRDefault="002F52F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orbel"/>
    <w:charset w:val="00"/>
    <w:family w:val="swiss"/>
    <w:pitch w:val="variable"/>
    <w:sig w:usb0="80000027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8F336" w14:textId="77777777" w:rsidR="002F52F6" w:rsidRDefault="002F52F6" w:rsidP="00952D2F">
      <w:pPr>
        <w:spacing w:before="0" w:after="0" w:line="240" w:lineRule="auto"/>
      </w:pPr>
      <w:r>
        <w:separator/>
      </w:r>
    </w:p>
  </w:footnote>
  <w:footnote w:type="continuationSeparator" w:id="0">
    <w:p w14:paraId="6CB22677" w14:textId="77777777" w:rsidR="002F52F6" w:rsidRDefault="002F52F6" w:rsidP="00952D2F">
      <w:pPr>
        <w:spacing w:before="0" w:after="0" w:line="240" w:lineRule="auto"/>
      </w:pPr>
      <w:r>
        <w:continuationSeparator/>
      </w:r>
    </w:p>
  </w:footnote>
  <w:footnote w:type="continuationNotice" w:id="1">
    <w:p w14:paraId="3C61BE99" w14:textId="77777777" w:rsidR="002F52F6" w:rsidRDefault="002F52F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BC4C" w14:textId="725C28CD" w:rsidR="001110C7" w:rsidRPr="00A27EC1" w:rsidRDefault="0001192E" w:rsidP="0001192E">
    <w:pPr>
      <w:pStyle w:val="Kopfzeile"/>
      <w:tabs>
        <w:tab w:val="clear" w:pos="9072"/>
        <w:tab w:val="right" w:pos="7655"/>
      </w:tabs>
      <w:ind w:left="851" w:right="1984"/>
    </w:pPr>
    <w:r w:rsidRPr="0001192E">
      <w:rPr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 wp14:anchorId="0F14D9E5" wp14:editId="2DF7F012">
          <wp:simplePos x="0" y="0"/>
          <wp:positionH relativeFrom="column">
            <wp:posOffset>-547370</wp:posOffset>
          </wp:positionH>
          <wp:positionV relativeFrom="paragraph">
            <wp:posOffset>-165735</wp:posOffset>
          </wp:positionV>
          <wp:extent cx="952500" cy="686435"/>
          <wp:effectExtent l="0" t="0" r="0" b="0"/>
          <wp:wrapSquare wrapText="bothSides"/>
          <wp:docPr id="1005201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064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2E">
      <w:rPr>
        <w:sz w:val="24"/>
        <w:szCs w:val="28"/>
      </w:rPr>
      <w:t>DaNaRo</w:t>
    </w:r>
    <w:r>
      <w:t xml:space="preserve"> – Entwicklung von Nachweisverfahren zur Dauerhaftigkeit von Dämmstoffen aus nachwachsenden Rohstoffen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41E40C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0B04B0"/>
    <w:multiLevelType w:val="multilevel"/>
    <w:tmpl w:val="A3A8D03A"/>
    <w:styleLink w:val="Nummerierung"/>
    <w:lvl w:ilvl="0">
      <w:start w:val="1"/>
      <w:numFmt w:val="none"/>
      <w:lvlText w:val="1"/>
      <w:lvlJc w:val="left"/>
      <w:rPr>
        <w:rFonts w:cs="Times New Roman" w:hint="default"/>
      </w:rPr>
    </w:lvl>
    <w:lvl w:ilvl="1">
      <w:start w:val="1"/>
      <w:numFmt w:val="none"/>
      <w:lvlText w:val="1.1"/>
      <w:lvlJc w:val="left"/>
      <w:rPr>
        <w:rFonts w:cs="Times New Roman" w:hint="default"/>
      </w:rPr>
    </w:lvl>
    <w:lvl w:ilvl="2">
      <w:start w:val="1"/>
      <w:numFmt w:val="none"/>
      <w:lvlText w:val="1.1.1"/>
      <w:lvlJc w:val="left"/>
      <w:rPr>
        <w:rFonts w:cs="Times New Roman" w:hint="default"/>
      </w:rPr>
    </w:lvl>
    <w:lvl w:ilvl="3">
      <w:start w:val="1"/>
      <w:numFmt w:val="none"/>
      <w:lvlText w:val="1.1.1.1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1BB51657"/>
    <w:multiLevelType w:val="hybridMultilevel"/>
    <w:tmpl w:val="7CFA1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DB8"/>
    <w:multiLevelType w:val="multilevel"/>
    <w:tmpl w:val="4B94E018"/>
    <w:lvl w:ilvl="0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439A1C5B"/>
    <w:multiLevelType w:val="hybridMultilevel"/>
    <w:tmpl w:val="07441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7353"/>
    <w:multiLevelType w:val="hybridMultilevel"/>
    <w:tmpl w:val="2A80F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E3EE5"/>
    <w:multiLevelType w:val="hybridMultilevel"/>
    <w:tmpl w:val="CF4AC096"/>
    <w:lvl w:ilvl="0" w:tplc="B40E06CE">
      <w:start w:val="1"/>
      <w:numFmt w:val="decimal"/>
      <w:pStyle w:val="P1Lit-Sb"/>
      <w:lvlText w:val="[P%1]"/>
      <w:lvlJc w:val="left"/>
      <w:pPr>
        <w:tabs>
          <w:tab w:val="num" w:pos="2421"/>
        </w:tabs>
        <w:ind w:left="2421" w:hanging="720"/>
      </w:pPr>
      <w:rPr>
        <w:rFonts w:cs="Times New Roman"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6E4D07"/>
    <w:multiLevelType w:val="hybridMultilevel"/>
    <w:tmpl w:val="7EF62F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3287F"/>
    <w:multiLevelType w:val="hybridMultilevel"/>
    <w:tmpl w:val="B2BED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13293"/>
    <w:multiLevelType w:val="hybridMultilevel"/>
    <w:tmpl w:val="F7506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91524">
    <w:abstractNumId w:val="1"/>
  </w:num>
  <w:num w:numId="2" w16cid:durableId="1160535642">
    <w:abstractNumId w:val="0"/>
  </w:num>
  <w:num w:numId="3" w16cid:durableId="2109423452">
    <w:abstractNumId w:val="8"/>
  </w:num>
  <w:num w:numId="4" w16cid:durableId="1750954649">
    <w:abstractNumId w:val="3"/>
  </w:num>
  <w:num w:numId="5" w16cid:durableId="679627166">
    <w:abstractNumId w:val="2"/>
  </w:num>
  <w:num w:numId="6" w16cid:durableId="1709451394">
    <w:abstractNumId w:val="6"/>
  </w:num>
  <w:num w:numId="7" w16cid:durableId="1252157809">
    <w:abstractNumId w:val="7"/>
  </w:num>
  <w:num w:numId="8" w16cid:durableId="1528593538">
    <w:abstractNumId w:val="5"/>
  </w:num>
  <w:num w:numId="9" w16cid:durableId="1837375911">
    <w:abstractNumId w:val="9"/>
  </w:num>
  <w:num w:numId="10" w16cid:durableId="173476770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2E"/>
    <w:rsid w:val="0000299F"/>
    <w:rsid w:val="0000463C"/>
    <w:rsid w:val="0000464A"/>
    <w:rsid w:val="000051C1"/>
    <w:rsid w:val="00005293"/>
    <w:rsid w:val="0000588D"/>
    <w:rsid w:val="000064B8"/>
    <w:rsid w:val="00010562"/>
    <w:rsid w:val="0001192E"/>
    <w:rsid w:val="00013944"/>
    <w:rsid w:val="00013B4A"/>
    <w:rsid w:val="000144CE"/>
    <w:rsid w:val="000147A3"/>
    <w:rsid w:val="000153A1"/>
    <w:rsid w:val="00021518"/>
    <w:rsid w:val="0002182B"/>
    <w:rsid w:val="000246D0"/>
    <w:rsid w:val="00026E4E"/>
    <w:rsid w:val="00026FFE"/>
    <w:rsid w:val="00027213"/>
    <w:rsid w:val="000308D2"/>
    <w:rsid w:val="00032DEA"/>
    <w:rsid w:val="0003341C"/>
    <w:rsid w:val="00033962"/>
    <w:rsid w:val="000341FE"/>
    <w:rsid w:val="000365AB"/>
    <w:rsid w:val="0003682B"/>
    <w:rsid w:val="00036E34"/>
    <w:rsid w:val="00041CA6"/>
    <w:rsid w:val="00042B21"/>
    <w:rsid w:val="000438FF"/>
    <w:rsid w:val="00043F3F"/>
    <w:rsid w:val="0004452D"/>
    <w:rsid w:val="00045103"/>
    <w:rsid w:val="00045E39"/>
    <w:rsid w:val="0004779A"/>
    <w:rsid w:val="00051306"/>
    <w:rsid w:val="00051632"/>
    <w:rsid w:val="00052298"/>
    <w:rsid w:val="0005284D"/>
    <w:rsid w:val="00052F82"/>
    <w:rsid w:val="00054561"/>
    <w:rsid w:val="00056424"/>
    <w:rsid w:val="00056B65"/>
    <w:rsid w:val="00057173"/>
    <w:rsid w:val="00060E16"/>
    <w:rsid w:val="000615F0"/>
    <w:rsid w:val="00061CA7"/>
    <w:rsid w:val="000661BD"/>
    <w:rsid w:val="00067E4C"/>
    <w:rsid w:val="00070894"/>
    <w:rsid w:val="00073E94"/>
    <w:rsid w:val="000809D7"/>
    <w:rsid w:val="00080C0A"/>
    <w:rsid w:val="00081248"/>
    <w:rsid w:val="00081D2A"/>
    <w:rsid w:val="0008250B"/>
    <w:rsid w:val="000840F0"/>
    <w:rsid w:val="0008541E"/>
    <w:rsid w:val="000871E9"/>
    <w:rsid w:val="000878E7"/>
    <w:rsid w:val="00090339"/>
    <w:rsid w:val="000926F8"/>
    <w:rsid w:val="00092CAD"/>
    <w:rsid w:val="00092FE2"/>
    <w:rsid w:val="000949CD"/>
    <w:rsid w:val="00095BCD"/>
    <w:rsid w:val="00096274"/>
    <w:rsid w:val="000979B4"/>
    <w:rsid w:val="000A1E85"/>
    <w:rsid w:val="000A20A1"/>
    <w:rsid w:val="000A2221"/>
    <w:rsid w:val="000A387B"/>
    <w:rsid w:val="000A729C"/>
    <w:rsid w:val="000B1367"/>
    <w:rsid w:val="000B1D09"/>
    <w:rsid w:val="000B59D7"/>
    <w:rsid w:val="000B62AE"/>
    <w:rsid w:val="000C1EB2"/>
    <w:rsid w:val="000C23F2"/>
    <w:rsid w:val="000C2A47"/>
    <w:rsid w:val="000C2CBA"/>
    <w:rsid w:val="000C36C3"/>
    <w:rsid w:val="000C3DCC"/>
    <w:rsid w:val="000C4C87"/>
    <w:rsid w:val="000C5388"/>
    <w:rsid w:val="000D00A4"/>
    <w:rsid w:val="000D24B7"/>
    <w:rsid w:val="000D3CB1"/>
    <w:rsid w:val="000D435B"/>
    <w:rsid w:val="000D5DA0"/>
    <w:rsid w:val="000E1254"/>
    <w:rsid w:val="000E134F"/>
    <w:rsid w:val="000E3AB0"/>
    <w:rsid w:val="000E4C17"/>
    <w:rsid w:val="000E54AD"/>
    <w:rsid w:val="000E54DE"/>
    <w:rsid w:val="000E6496"/>
    <w:rsid w:val="000F10CB"/>
    <w:rsid w:val="000F1823"/>
    <w:rsid w:val="000F2E0C"/>
    <w:rsid w:val="000F31FF"/>
    <w:rsid w:val="000F3260"/>
    <w:rsid w:val="000F3C8E"/>
    <w:rsid w:val="000F4422"/>
    <w:rsid w:val="000F4511"/>
    <w:rsid w:val="000F6C51"/>
    <w:rsid w:val="001019E5"/>
    <w:rsid w:val="00102362"/>
    <w:rsid w:val="0010699D"/>
    <w:rsid w:val="001110C7"/>
    <w:rsid w:val="00113871"/>
    <w:rsid w:val="001140FE"/>
    <w:rsid w:val="0011547F"/>
    <w:rsid w:val="001156B7"/>
    <w:rsid w:val="001160AC"/>
    <w:rsid w:val="0011715A"/>
    <w:rsid w:val="0012044C"/>
    <w:rsid w:val="001216A7"/>
    <w:rsid w:val="00122E66"/>
    <w:rsid w:val="001241D1"/>
    <w:rsid w:val="00124425"/>
    <w:rsid w:val="00125E82"/>
    <w:rsid w:val="00126108"/>
    <w:rsid w:val="001267D1"/>
    <w:rsid w:val="0013295E"/>
    <w:rsid w:val="0013298E"/>
    <w:rsid w:val="001354B7"/>
    <w:rsid w:val="001354C2"/>
    <w:rsid w:val="001355B5"/>
    <w:rsid w:val="00136546"/>
    <w:rsid w:val="0013691A"/>
    <w:rsid w:val="00137ACF"/>
    <w:rsid w:val="0014093B"/>
    <w:rsid w:val="00141716"/>
    <w:rsid w:val="001418C1"/>
    <w:rsid w:val="0015031D"/>
    <w:rsid w:val="00150609"/>
    <w:rsid w:val="00151AEA"/>
    <w:rsid w:val="00151D79"/>
    <w:rsid w:val="001526F0"/>
    <w:rsid w:val="00152D93"/>
    <w:rsid w:val="00153410"/>
    <w:rsid w:val="00153BAA"/>
    <w:rsid w:val="00156E57"/>
    <w:rsid w:val="0015701A"/>
    <w:rsid w:val="0016003A"/>
    <w:rsid w:val="0016021F"/>
    <w:rsid w:val="0016212C"/>
    <w:rsid w:val="00164064"/>
    <w:rsid w:val="0016418D"/>
    <w:rsid w:val="00166402"/>
    <w:rsid w:val="00166C97"/>
    <w:rsid w:val="001701BA"/>
    <w:rsid w:val="00170AD7"/>
    <w:rsid w:val="00171099"/>
    <w:rsid w:val="001710DB"/>
    <w:rsid w:val="00173FBB"/>
    <w:rsid w:val="00176A74"/>
    <w:rsid w:val="00177EDA"/>
    <w:rsid w:val="0018054E"/>
    <w:rsid w:val="00180C82"/>
    <w:rsid w:val="00184AB1"/>
    <w:rsid w:val="00184D43"/>
    <w:rsid w:val="00187D51"/>
    <w:rsid w:val="001924CC"/>
    <w:rsid w:val="001935DB"/>
    <w:rsid w:val="001938A8"/>
    <w:rsid w:val="00193C70"/>
    <w:rsid w:val="00196E60"/>
    <w:rsid w:val="001A08F8"/>
    <w:rsid w:val="001A09A5"/>
    <w:rsid w:val="001A0FC2"/>
    <w:rsid w:val="001A2640"/>
    <w:rsid w:val="001A5A1C"/>
    <w:rsid w:val="001A5B43"/>
    <w:rsid w:val="001A5E38"/>
    <w:rsid w:val="001A76B0"/>
    <w:rsid w:val="001B0164"/>
    <w:rsid w:val="001B1EED"/>
    <w:rsid w:val="001B2F25"/>
    <w:rsid w:val="001B38C6"/>
    <w:rsid w:val="001B4FC8"/>
    <w:rsid w:val="001B4FDA"/>
    <w:rsid w:val="001B5508"/>
    <w:rsid w:val="001B75CE"/>
    <w:rsid w:val="001B79B3"/>
    <w:rsid w:val="001C080B"/>
    <w:rsid w:val="001C1E99"/>
    <w:rsid w:val="001C296E"/>
    <w:rsid w:val="001C3554"/>
    <w:rsid w:val="001C67BE"/>
    <w:rsid w:val="001D27F0"/>
    <w:rsid w:val="001D3D41"/>
    <w:rsid w:val="001D5495"/>
    <w:rsid w:val="001D6438"/>
    <w:rsid w:val="001E0847"/>
    <w:rsid w:val="001E19BC"/>
    <w:rsid w:val="001E2B2F"/>
    <w:rsid w:val="001E3570"/>
    <w:rsid w:val="001E5CA6"/>
    <w:rsid w:val="001E5D1D"/>
    <w:rsid w:val="001E5D8D"/>
    <w:rsid w:val="001F05D7"/>
    <w:rsid w:val="001F3272"/>
    <w:rsid w:val="0020642D"/>
    <w:rsid w:val="00210CBC"/>
    <w:rsid w:val="00212ECF"/>
    <w:rsid w:val="0021381B"/>
    <w:rsid w:val="00213A38"/>
    <w:rsid w:val="002143C4"/>
    <w:rsid w:val="00214FD9"/>
    <w:rsid w:val="00220CB1"/>
    <w:rsid w:val="00221925"/>
    <w:rsid w:val="002223A3"/>
    <w:rsid w:val="002227F3"/>
    <w:rsid w:val="00222B09"/>
    <w:rsid w:val="00222F18"/>
    <w:rsid w:val="00223382"/>
    <w:rsid w:val="0022476C"/>
    <w:rsid w:val="002264A3"/>
    <w:rsid w:val="00230F0B"/>
    <w:rsid w:val="00232D73"/>
    <w:rsid w:val="00233BD5"/>
    <w:rsid w:val="00234F75"/>
    <w:rsid w:val="002352E9"/>
    <w:rsid w:val="00235EF2"/>
    <w:rsid w:val="002401B3"/>
    <w:rsid w:val="00240AB2"/>
    <w:rsid w:val="00240E4B"/>
    <w:rsid w:val="00242439"/>
    <w:rsid w:val="002439F1"/>
    <w:rsid w:val="00244929"/>
    <w:rsid w:val="0024509C"/>
    <w:rsid w:val="002507C8"/>
    <w:rsid w:val="00250E27"/>
    <w:rsid w:val="00251370"/>
    <w:rsid w:val="0025173A"/>
    <w:rsid w:val="00252C8A"/>
    <w:rsid w:val="00253073"/>
    <w:rsid w:val="00253FCF"/>
    <w:rsid w:val="002568B2"/>
    <w:rsid w:val="00257116"/>
    <w:rsid w:val="0025781C"/>
    <w:rsid w:val="00261744"/>
    <w:rsid w:val="002619B8"/>
    <w:rsid w:val="00261A1E"/>
    <w:rsid w:val="00262F3D"/>
    <w:rsid w:val="002640E1"/>
    <w:rsid w:val="0026502E"/>
    <w:rsid w:val="0026585E"/>
    <w:rsid w:val="002666D5"/>
    <w:rsid w:val="0026778C"/>
    <w:rsid w:val="002701DA"/>
    <w:rsid w:val="00270EFB"/>
    <w:rsid w:val="00271AF0"/>
    <w:rsid w:val="00272AA4"/>
    <w:rsid w:val="00273FB2"/>
    <w:rsid w:val="002748CF"/>
    <w:rsid w:val="00275D11"/>
    <w:rsid w:val="0027601E"/>
    <w:rsid w:val="00280336"/>
    <w:rsid w:val="00280468"/>
    <w:rsid w:val="00280776"/>
    <w:rsid w:val="00280BA1"/>
    <w:rsid w:val="00280F8F"/>
    <w:rsid w:val="00282599"/>
    <w:rsid w:val="00285EFD"/>
    <w:rsid w:val="0029119D"/>
    <w:rsid w:val="00291788"/>
    <w:rsid w:val="002917B2"/>
    <w:rsid w:val="0029237F"/>
    <w:rsid w:val="002933AD"/>
    <w:rsid w:val="0029370B"/>
    <w:rsid w:val="0029472D"/>
    <w:rsid w:val="00295551"/>
    <w:rsid w:val="002A0FEB"/>
    <w:rsid w:val="002A2247"/>
    <w:rsid w:val="002A4A6C"/>
    <w:rsid w:val="002A6A00"/>
    <w:rsid w:val="002A7808"/>
    <w:rsid w:val="002A78BF"/>
    <w:rsid w:val="002A7B9E"/>
    <w:rsid w:val="002A7F79"/>
    <w:rsid w:val="002B2A37"/>
    <w:rsid w:val="002B33AF"/>
    <w:rsid w:val="002B3480"/>
    <w:rsid w:val="002B4AE7"/>
    <w:rsid w:val="002C430C"/>
    <w:rsid w:val="002C4D8F"/>
    <w:rsid w:val="002C5219"/>
    <w:rsid w:val="002C6A53"/>
    <w:rsid w:val="002C6DDD"/>
    <w:rsid w:val="002D073D"/>
    <w:rsid w:val="002D1D09"/>
    <w:rsid w:val="002D3217"/>
    <w:rsid w:val="002D3565"/>
    <w:rsid w:val="002D5EE4"/>
    <w:rsid w:val="002D6E74"/>
    <w:rsid w:val="002E1296"/>
    <w:rsid w:val="002E1824"/>
    <w:rsid w:val="002E19DA"/>
    <w:rsid w:val="002E1FF2"/>
    <w:rsid w:val="002E6592"/>
    <w:rsid w:val="002E774E"/>
    <w:rsid w:val="002E77A1"/>
    <w:rsid w:val="002F2ABA"/>
    <w:rsid w:val="002F49E4"/>
    <w:rsid w:val="002F52F6"/>
    <w:rsid w:val="002F63AB"/>
    <w:rsid w:val="003028CB"/>
    <w:rsid w:val="0030295A"/>
    <w:rsid w:val="00303A9A"/>
    <w:rsid w:val="00303DC9"/>
    <w:rsid w:val="0030454F"/>
    <w:rsid w:val="00304649"/>
    <w:rsid w:val="00306C93"/>
    <w:rsid w:val="00307B2F"/>
    <w:rsid w:val="00310227"/>
    <w:rsid w:val="003106A8"/>
    <w:rsid w:val="00310DD7"/>
    <w:rsid w:val="003112E2"/>
    <w:rsid w:val="003114BA"/>
    <w:rsid w:val="003124B7"/>
    <w:rsid w:val="00312A92"/>
    <w:rsid w:val="00315057"/>
    <w:rsid w:val="00316D5A"/>
    <w:rsid w:val="0032103E"/>
    <w:rsid w:val="00321924"/>
    <w:rsid w:val="00327189"/>
    <w:rsid w:val="00327490"/>
    <w:rsid w:val="003276F5"/>
    <w:rsid w:val="00330E5E"/>
    <w:rsid w:val="003334D0"/>
    <w:rsid w:val="003341D5"/>
    <w:rsid w:val="0033479A"/>
    <w:rsid w:val="00341BC0"/>
    <w:rsid w:val="00341D88"/>
    <w:rsid w:val="003427A5"/>
    <w:rsid w:val="003447F3"/>
    <w:rsid w:val="00344987"/>
    <w:rsid w:val="0034610C"/>
    <w:rsid w:val="00351D12"/>
    <w:rsid w:val="003525EF"/>
    <w:rsid w:val="003558A9"/>
    <w:rsid w:val="003563E3"/>
    <w:rsid w:val="0036082F"/>
    <w:rsid w:val="00361A7A"/>
    <w:rsid w:val="003631DF"/>
    <w:rsid w:val="003635C8"/>
    <w:rsid w:val="00364854"/>
    <w:rsid w:val="003659DE"/>
    <w:rsid w:val="00366206"/>
    <w:rsid w:val="00367909"/>
    <w:rsid w:val="003712BE"/>
    <w:rsid w:val="00373E31"/>
    <w:rsid w:val="00374F11"/>
    <w:rsid w:val="00375087"/>
    <w:rsid w:val="00375C92"/>
    <w:rsid w:val="0037656B"/>
    <w:rsid w:val="00377869"/>
    <w:rsid w:val="00381D8F"/>
    <w:rsid w:val="00382C51"/>
    <w:rsid w:val="0038351B"/>
    <w:rsid w:val="00383A32"/>
    <w:rsid w:val="00384CCD"/>
    <w:rsid w:val="003853E2"/>
    <w:rsid w:val="00385480"/>
    <w:rsid w:val="003860B5"/>
    <w:rsid w:val="00390951"/>
    <w:rsid w:val="00390F44"/>
    <w:rsid w:val="00391815"/>
    <w:rsid w:val="00392076"/>
    <w:rsid w:val="00392CD9"/>
    <w:rsid w:val="003935C8"/>
    <w:rsid w:val="00393C25"/>
    <w:rsid w:val="00395668"/>
    <w:rsid w:val="003A008B"/>
    <w:rsid w:val="003A0CA6"/>
    <w:rsid w:val="003A1557"/>
    <w:rsid w:val="003A1C94"/>
    <w:rsid w:val="003A3E3C"/>
    <w:rsid w:val="003A4699"/>
    <w:rsid w:val="003A4ACE"/>
    <w:rsid w:val="003A4BD7"/>
    <w:rsid w:val="003A693E"/>
    <w:rsid w:val="003A76F2"/>
    <w:rsid w:val="003B131D"/>
    <w:rsid w:val="003B1996"/>
    <w:rsid w:val="003B4649"/>
    <w:rsid w:val="003B48C1"/>
    <w:rsid w:val="003B5BE1"/>
    <w:rsid w:val="003C0601"/>
    <w:rsid w:val="003C1D77"/>
    <w:rsid w:val="003C26D8"/>
    <w:rsid w:val="003C3D61"/>
    <w:rsid w:val="003C5041"/>
    <w:rsid w:val="003C678F"/>
    <w:rsid w:val="003C7DEE"/>
    <w:rsid w:val="003C7F3F"/>
    <w:rsid w:val="003D015A"/>
    <w:rsid w:val="003D0608"/>
    <w:rsid w:val="003D0CB2"/>
    <w:rsid w:val="003D22AB"/>
    <w:rsid w:val="003D491D"/>
    <w:rsid w:val="003D645B"/>
    <w:rsid w:val="003D6779"/>
    <w:rsid w:val="003D6DD7"/>
    <w:rsid w:val="003E0283"/>
    <w:rsid w:val="003E0DDE"/>
    <w:rsid w:val="003E1F0B"/>
    <w:rsid w:val="003E2729"/>
    <w:rsid w:val="003E3667"/>
    <w:rsid w:val="003E4E1D"/>
    <w:rsid w:val="003F0137"/>
    <w:rsid w:val="003F01DB"/>
    <w:rsid w:val="003F179A"/>
    <w:rsid w:val="003F26A8"/>
    <w:rsid w:val="003F29E2"/>
    <w:rsid w:val="003F34FF"/>
    <w:rsid w:val="003F4F2A"/>
    <w:rsid w:val="003F58B0"/>
    <w:rsid w:val="003F5DFD"/>
    <w:rsid w:val="003F6256"/>
    <w:rsid w:val="003F6EA4"/>
    <w:rsid w:val="003F74E7"/>
    <w:rsid w:val="003F78A8"/>
    <w:rsid w:val="00402495"/>
    <w:rsid w:val="004038AE"/>
    <w:rsid w:val="00406C6C"/>
    <w:rsid w:val="00407EE3"/>
    <w:rsid w:val="0041033C"/>
    <w:rsid w:val="00413EE4"/>
    <w:rsid w:val="00414E6D"/>
    <w:rsid w:val="0041580C"/>
    <w:rsid w:val="00417065"/>
    <w:rsid w:val="00421F27"/>
    <w:rsid w:val="00422082"/>
    <w:rsid w:val="00424509"/>
    <w:rsid w:val="00424EF3"/>
    <w:rsid w:val="00425D10"/>
    <w:rsid w:val="0042786F"/>
    <w:rsid w:val="00430A84"/>
    <w:rsid w:val="004316FF"/>
    <w:rsid w:val="00431F34"/>
    <w:rsid w:val="00432B93"/>
    <w:rsid w:val="00432E82"/>
    <w:rsid w:val="00435465"/>
    <w:rsid w:val="00437451"/>
    <w:rsid w:val="00440CEF"/>
    <w:rsid w:val="00443269"/>
    <w:rsid w:val="00444633"/>
    <w:rsid w:val="00444BEB"/>
    <w:rsid w:val="0044608B"/>
    <w:rsid w:val="00451880"/>
    <w:rsid w:val="0045226D"/>
    <w:rsid w:val="00452421"/>
    <w:rsid w:val="00454752"/>
    <w:rsid w:val="0045623A"/>
    <w:rsid w:val="004566FB"/>
    <w:rsid w:val="0046016C"/>
    <w:rsid w:val="00460EF3"/>
    <w:rsid w:val="00461F35"/>
    <w:rsid w:val="00462FF5"/>
    <w:rsid w:val="00463188"/>
    <w:rsid w:val="004635A3"/>
    <w:rsid w:val="004638F6"/>
    <w:rsid w:val="00464C28"/>
    <w:rsid w:val="00466FDC"/>
    <w:rsid w:val="00472749"/>
    <w:rsid w:val="004738BE"/>
    <w:rsid w:val="004740AD"/>
    <w:rsid w:val="00474C24"/>
    <w:rsid w:val="00477424"/>
    <w:rsid w:val="004775A6"/>
    <w:rsid w:val="00482D6A"/>
    <w:rsid w:val="00484C25"/>
    <w:rsid w:val="0048588E"/>
    <w:rsid w:val="004858DD"/>
    <w:rsid w:val="00491A36"/>
    <w:rsid w:val="0049289B"/>
    <w:rsid w:val="00492C31"/>
    <w:rsid w:val="00494AF3"/>
    <w:rsid w:val="00495216"/>
    <w:rsid w:val="004970EB"/>
    <w:rsid w:val="004976F4"/>
    <w:rsid w:val="004A1045"/>
    <w:rsid w:val="004A594D"/>
    <w:rsid w:val="004A71AF"/>
    <w:rsid w:val="004B0951"/>
    <w:rsid w:val="004B25F9"/>
    <w:rsid w:val="004B3C00"/>
    <w:rsid w:val="004B3C75"/>
    <w:rsid w:val="004B4EC3"/>
    <w:rsid w:val="004B4F08"/>
    <w:rsid w:val="004B7285"/>
    <w:rsid w:val="004C0A39"/>
    <w:rsid w:val="004C1504"/>
    <w:rsid w:val="004C7BEC"/>
    <w:rsid w:val="004D0764"/>
    <w:rsid w:val="004D22AA"/>
    <w:rsid w:val="004D3406"/>
    <w:rsid w:val="004D4C6A"/>
    <w:rsid w:val="004D5F06"/>
    <w:rsid w:val="004D69A5"/>
    <w:rsid w:val="004D6EE7"/>
    <w:rsid w:val="004D70EB"/>
    <w:rsid w:val="004E06DC"/>
    <w:rsid w:val="004E1631"/>
    <w:rsid w:val="004E1F09"/>
    <w:rsid w:val="004E3A1A"/>
    <w:rsid w:val="004E3A3E"/>
    <w:rsid w:val="004E4FFD"/>
    <w:rsid w:val="004E6FB6"/>
    <w:rsid w:val="004E703B"/>
    <w:rsid w:val="004F023F"/>
    <w:rsid w:val="004F058D"/>
    <w:rsid w:val="004F304B"/>
    <w:rsid w:val="004F4BAF"/>
    <w:rsid w:val="004F5268"/>
    <w:rsid w:val="004F681A"/>
    <w:rsid w:val="004F7190"/>
    <w:rsid w:val="00501CC9"/>
    <w:rsid w:val="00502007"/>
    <w:rsid w:val="0050340E"/>
    <w:rsid w:val="0050487D"/>
    <w:rsid w:val="00504AFA"/>
    <w:rsid w:val="00505760"/>
    <w:rsid w:val="005062F4"/>
    <w:rsid w:val="0050784B"/>
    <w:rsid w:val="0051445F"/>
    <w:rsid w:val="005160CA"/>
    <w:rsid w:val="0051672C"/>
    <w:rsid w:val="00516E39"/>
    <w:rsid w:val="00517511"/>
    <w:rsid w:val="005208EB"/>
    <w:rsid w:val="00524809"/>
    <w:rsid w:val="005263DA"/>
    <w:rsid w:val="005272F2"/>
    <w:rsid w:val="005274C8"/>
    <w:rsid w:val="005276B4"/>
    <w:rsid w:val="0052783D"/>
    <w:rsid w:val="0053018B"/>
    <w:rsid w:val="00530C61"/>
    <w:rsid w:val="0053107B"/>
    <w:rsid w:val="00531197"/>
    <w:rsid w:val="00533F88"/>
    <w:rsid w:val="00535E00"/>
    <w:rsid w:val="0053711B"/>
    <w:rsid w:val="00541C75"/>
    <w:rsid w:val="0054268E"/>
    <w:rsid w:val="00542A4D"/>
    <w:rsid w:val="00543810"/>
    <w:rsid w:val="0054452B"/>
    <w:rsid w:val="00544A31"/>
    <w:rsid w:val="00547848"/>
    <w:rsid w:val="00551506"/>
    <w:rsid w:val="00553333"/>
    <w:rsid w:val="00553365"/>
    <w:rsid w:val="005547EE"/>
    <w:rsid w:val="00554D8D"/>
    <w:rsid w:val="005556A5"/>
    <w:rsid w:val="005566AB"/>
    <w:rsid w:val="00557829"/>
    <w:rsid w:val="00560956"/>
    <w:rsid w:val="0056115D"/>
    <w:rsid w:val="0056168F"/>
    <w:rsid w:val="005623CF"/>
    <w:rsid w:val="00566E0B"/>
    <w:rsid w:val="005677CC"/>
    <w:rsid w:val="00570CA3"/>
    <w:rsid w:val="00571E25"/>
    <w:rsid w:val="0057222D"/>
    <w:rsid w:val="005735FF"/>
    <w:rsid w:val="00574155"/>
    <w:rsid w:val="005742EE"/>
    <w:rsid w:val="00574C97"/>
    <w:rsid w:val="00575FFB"/>
    <w:rsid w:val="00577422"/>
    <w:rsid w:val="00580357"/>
    <w:rsid w:val="005821B8"/>
    <w:rsid w:val="005850DA"/>
    <w:rsid w:val="00585125"/>
    <w:rsid w:val="00587288"/>
    <w:rsid w:val="00587874"/>
    <w:rsid w:val="005909BA"/>
    <w:rsid w:val="005914DE"/>
    <w:rsid w:val="00593B15"/>
    <w:rsid w:val="005940FA"/>
    <w:rsid w:val="00595AA5"/>
    <w:rsid w:val="00596768"/>
    <w:rsid w:val="005A068B"/>
    <w:rsid w:val="005A0B75"/>
    <w:rsid w:val="005A15A4"/>
    <w:rsid w:val="005A172D"/>
    <w:rsid w:val="005A201C"/>
    <w:rsid w:val="005A2D5D"/>
    <w:rsid w:val="005A423A"/>
    <w:rsid w:val="005A52C7"/>
    <w:rsid w:val="005A6435"/>
    <w:rsid w:val="005A7B36"/>
    <w:rsid w:val="005B0032"/>
    <w:rsid w:val="005B059D"/>
    <w:rsid w:val="005B09D6"/>
    <w:rsid w:val="005B6AB6"/>
    <w:rsid w:val="005C0142"/>
    <w:rsid w:val="005C0B9E"/>
    <w:rsid w:val="005C2FF9"/>
    <w:rsid w:val="005C4450"/>
    <w:rsid w:val="005C708D"/>
    <w:rsid w:val="005D04B5"/>
    <w:rsid w:val="005D0941"/>
    <w:rsid w:val="005D42FD"/>
    <w:rsid w:val="005D62EE"/>
    <w:rsid w:val="005D6C18"/>
    <w:rsid w:val="005D775B"/>
    <w:rsid w:val="005E0D4A"/>
    <w:rsid w:val="005E187B"/>
    <w:rsid w:val="005E36AB"/>
    <w:rsid w:val="005E3891"/>
    <w:rsid w:val="005E3B30"/>
    <w:rsid w:val="005E4374"/>
    <w:rsid w:val="005E4471"/>
    <w:rsid w:val="005E5666"/>
    <w:rsid w:val="005E6873"/>
    <w:rsid w:val="005E6892"/>
    <w:rsid w:val="005E6C68"/>
    <w:rsid w:val="005E7004"/>
    <w:rsid w:val="005E7129"/>
    <w:rsid w:val="005F0217"/>
    <w:rsid w:val="005F1D4A"/>
    <w:rsid w:val="005F3F24"/>
    <w:rsid w:val="005F6AED"/>
    <w:rsid w:val="0060436C"/>
    <w:rsid w:val="00604A4F"/>
    <w:rsid w:val="00604EDD"/>
    <w:rsid w:val="006057EA"/>
    <w:rsid w:val="006059B4"/>
    <w:rsid w:val="00607F4E"/>
    <w:rsid w:val="00611042"/>
    <w:rsid w:val="006110C9"/>
    <w:rsid w:val="00611F85"/>
    <w:rsid w:val="00612154"/>
    <w:rsid w:val="0061657E"/>
    <w:rsid w:val="00621616"/>
    <w:rsid w:val="0062290A"/>
    <w:rsid w:val="006233D6"/>
    <w:rsid w:val="006240E4"/>
    <w:rsid w:val="006242FA"/>
    <w:rsid w:val="00625B04"/>
    <w:rsid w:val="00626046"/>
    <w:rsid w:val="006302E3"/>
    <w:rsid w:val="00630FB3"/>
    <w:rsid w:val="006313D4"/>
    <w:rsid w:val="006336DA"/>
    <w:rsid w:val="00635169"/>
    <w:rsid w:val="006351C9"/>
    <w:rsid w:val="00635225"/>
    <w:rsid w:val="006407BC"/>
    <w:rsid w:val="006413F1"/>
    <w:rsid w:val="00641E50"/>
    <w:rsid w:val="0064244C"/>
    <w:rsid w:val="00642B62"/>
    <w:rsid w:val="00643D53"/>
    <w:rsid w:val="00644B9E"/>
    <w:rsid w:val="0064588C"/>
    <w:rsid w:val="0064675D"/>
    <w:rsid w:val="00646D02"/>
    <w:rsid w:val="00646F75"/>
    <w:rsid w:val="00647B70"/>
    <w:rsid w:val="00650836"/>
    <w:rsid w:val="00654E5F"/>
    <w:rsid w:val="00655A87"/>
    <w:rsid w:val="00655F0E"/>
    <w:rsid w:val="00657F3D"/>
    <w:rsid w:val="00660A38"/>
    <w:rsid w:val="00662D57"/>
    <w:rsid w:val="00663433"/>
    <w:rsid w:val="00667226"/>
    <w:rsid w:val="00667463"/>
    <w:rsid w:val="006676D0"/>
    <w:rsid w:val="00667F93"/>
    <w:rsid w:val="00670856"/>
    <w:rsid w:val="00670F76"/>
    <w:rsid w:val="00670F9D"/>
    <w:rsid w:val="006717AD"/>
    <w:rsid w:val="006718EB"/>
    <w:rsid w:val="006730C5"/>
    <w:rsid w:val="00673196"/>
    <w:rsid w:val="0067503D"/>
    <w:rsid w:val="0067509E"/>
    <w:rsid w:val="00675333"/>
    <w:rsid w:val="006767B4"/>
    <w:rsid w:val="00682BFB"/>
    <w:rsid w:val="00684D87"/>
    <w:rsid w:val="006872A1"/>
    <w:rsid w:val="0069293D"/>
    <w:rsid w:val="00694BFF"/>
    <w:rsid w:val="006956EA"/>
    <w:rsid w:val="006959E0"/>
    <w:rsid w:val="00695AE0"/>
    <w:rsid w:val="00695D06"/>
    <w:rsid w:val="00695F19"/>
    <w:rsid w:val="00696CDD"/>
    <w:rsid w:val="006A4F04"/>
    <w:rsid w:val="006A60D7"/>
    <w:rsid w:val="006A65AF"/>
    <w:rsid w:val="006B02EF"/>
    <w:rsid w:val="006B38FC"/>
    <w:rsid w:val="006B3F6A"/>
    <w:rsid w:val="006B540C"/>
    <w:rsid w:val="006B60CE"/>
    <w:rsid w:val="006B63FB"/>
    <w:rsid w:val="006C0A45"/>
    <w:rsid w:val="006C1BFF"/>
    <w:rsid w:val="006C26E5"/>
    <w:rsid w:val="006C2B30"/>
    <w:rsid w:val="006C36D5"/>
    <w:rsid w:val="006C39D3"/>
    <w:rsid w:val="006C6891"/>
    <w:rsid w:val="006D08F2"/>
    <w:rsid w:val="006D17D0"/>
    <w:rsid w:val="006D3ADA"/>
    <w:rsid w:val="006D3E23"/>
    <w:rsid w:val="006D4CA0"/>
    <w:rsid w:val="006D51CA"/>
    <w:rsid w:val="006D5C94"/>
    <w:rsid w:val="006D703D"/>
    <w:rsid w:val="006D7116"/>
    <w:rsid w:val="006E1C9F"/>
    <w:rsid w:val="006E240E"/>
    <w:rsid w:val="006E3123"/>
    <w:rsid w:val="006E4465"/>
    <w:rsid w:val="006E52FC"/>
    <w:rsid w:val="006E5738"/>
    <w:rsid w:val="006E578A"/>
    <w:rsid w:val="006E66EC"/>
    <w:rsid w:val="006F01A9"/>
    <w:rsid w:val="006F175C"/>
    <w:rsid w:val="006F3896"/>
    <w:rsid w:val="006F3C37"/>
    <w:rsid w:val="006F3E7C"/>
    <w:rsid w:val="006F58E3"/>
    <w:rsid w:val="00702F14"/>
    <w:rsid w:val="0070384B"/>
    <w:rsid w:val="00703D17"/>
    <w:rsid w:val="00706654"/>
    <w:rsid w:val="00707019"/>
    <w:rsid w:val="0070767A"/>
    <w:rsid w:val="007123AE"/>
    <w:rsid w:val="00713312"/>
    <w:rsid w:val="007136C7"/>
    <w:rsid w:val="00714E1C"/>
    <w:rsid w:val="00715150"/>
    <w:rsid w:val="00715ABB"/>
    <w:rsid w:val="00717600"/>
    <w:rsid w:val="007179A7"/>
    <w:rsid w:val="00717E56"/>
    <w:rsid w:val="0072079C"/>
    <w:rsid w:val="00721F96"/>
    <w:rsid w:val="0072299A"/>
    <w:rsid w:val="00722B10"/>
    <w:rsid w:val="00724219"/>
    <w:rsid w:val="00730C44"/>
    <w:rsid w:val="00731AA0"/>
    <w:rsid w:val="007328ED"/>
    <w:rsid w:val="00732A18"/>
    <w:rsid w:val="00735156"/>
    <w:rsid w:val="007365B9"/>
    <w:rsid w:val="007404D9"/>
    <w:rsid w:val="00740629"/>
    <w:rsid w:val="007408DF"/>
    <w:rsid w:val="00740907"/>
    <w:rsid w:val="00740E2C"/>
    <w:rsid w:val="00741433"/>
    <w:rsid w:val="00741B09"/>
    <w:rsid w:val="00743E04"/>
    <w:rsid w:val="00744D6D"/>
    <w:rsid w:val="00745765"/>
    <w:rsid w:val="00745BC1"/>
    <w:rsid w:val="00747AA6"/>
    <w:rsid w:val="00752366"/>
    <w:rsid w:val="00753CF7"/>
    <w:rsid w:val="00756C15"/>
    <w:rsid w:val="00757445"/>
    <w:rsid w:val="00761645"/>
    <w:rsid w:val="007627F5"/>
    <w:rsid w:val="00762830"/>
    <w:rsid w:val="00763370"/>
    <w:rsid w:val="00763401"/>
    <w:rsid w:val="00763617"/>
    <w:rsid w:val="007640A3"/>
    <w:rsid w:val="00767899"/>
    <w:rsid w:val="00770654"/>
    <w:rsid w:val="00770A07"/>
    <w:rsid w:val="00772315"/>
    <w:rsid w:val="0077236E"/>
    <w:rsid w:val="00772574"/>
    <w:rsid w:val="00775DF5"/>
    <w:rsid w:val="007802A6"/>
    <w:rsid w:val="00780E04"/>
    <w:rsid w:val="00781E32"/>
    <w:rsid w:val="00783EEF"/>
    <w:rsid w:val="00785313"/>
    <w:rsid w:val="00785711"/>
    <w:rsid w:val="00785A09"/>
    <w:rsid w:val="00787BDD"/>
    <w:rsid w:val="00791DD3"/>
    <w:rsid w:val="00792D18"/>
    <w:rsid w:val="00794066"/>
    <w:rsid w:val="00794BA8"/>
    <w:rsid w:val="00795F87"/>
    <w:rsid w:val="007A02DF"/>
    <w:rsid w:val="007A09DD"/>
    <w:rsid w:val="007A4156"/>
    <w:rsid w:val="007A524E"/>
    <w:rsid w:val="007A59BD"/>
    <w:rsid w:val="007A6071"/>
    <w:rsid w:val="007A769A"/>
    <w:rsid w:val="007B03F8"/>
    <w:rsid w:val="007B0B84"/>
    <w:rsid w:val="007B101D"/>
    <w:rsid w:val="007B1930"/>
    <w:rsid w:val="007B1DD4"/>
    <w:rsid w:val="007B2018"/>
    <w:rsid w:val="007B29BB"/>
    <w:rsid w:val="007B2A8C"/>
    <w:rsid w:val="007B4253"/>
    <w:rsid w:val="007B4585"/>
    <w:rsid w:val="007B4C0B"/>
    <w:rsid w:val="007B5041"/>
    <w:rsid w:val="007B6B37"/>
    <w:rsid w:val="007B731B"/>
    <w:rsid w:val="007C0661"/>
    <w:rsid w:val="007C1F6F"/>
    <w:rsid w:val="007C3372"/>
    <w:rsid w:val="007C54A0"/>
    <w:rsid w:val="007C5D9A"/>
    <w:rsid w:val="007D091D"/>
    <w:rsid w:val="007D17B8"/>
    <w:rsid w:val="007D57C1"/>
    <w:rsid w:val="007D6841"/>
    <w:rsid w:val="007D7DFD"/>
    <w:rsid w:val="007D7E58"/>
    <w:rsid w:val="007E1114"/>
    <w:rsid w:val="007E1BAD"/>
    <w:rsid w:val="007E1DBD"/>
    <w:rsid w:val="007E1FB8"/>
    <w:rsid w:val="007E3B4E"/>
    <w:rsid w:val="007E497B"/>
    <w:rsid w:val="007E50AC"/>
    <w:rsid w:val="007F11DF"/>
    <w:rsid w:val="007F172C"/>
    <w:rsid w:val="007F26BC"/>
    <w:rsid w:val="007F2844"/>
    <w:rsid w:val="007F3914"/>
    <w:rsid w:val="007F5CC9"/>
    <w:rsid w:val="007F5E43"/>
    <w:rsid w:val="007F63C0"/>
    <w:rsid w:val="00801A36"/>
    <w:rsid w:val="00802F08"/>
    <w:rsid w:val="00803145"/>
    <w:rsid w:val="00805152"/>
    <w:rsid w:val="0080690C"/>
    <w:rsid w:val="00807C67"/>
    <w:rsid w:val="00811109"/>
    <w:rsid w:val="00811FCC"/>
    <w:rsid w:val="00812E6A"/>
    <w:rsid w:val="0081506B"/>
    <w:rsid w:val="008167C1"/>
    <w:rsid w:val="00816F61"/>
    <w:rsid w:val="008172FB"/>
    <w:rsid w:val="00820EA9"/>
    <w:rsid w:val="00821C91"/>
    <w:rsid w:val="00821D79"/>
    <w:rsid w:val="0082371D"/>
    <w:rsid w:val="0082587A"/>
    <w:rsid w:val="00826BCD"/>
    <w:rsid w:val="0082790C"/>
    <w:rsid w:val="00833618"/>
    <w:rsid w:val="00833C88"/>
    <w:rsid w:val="00833EB3"/>
    <w:rsid w:val="00836E81"/>
    <w:rsid w:val="0084106A"/>
    <w:rsid w:val="008420F9"/>
    <w:rsid w:val="008424FB"/>
    <w:rsid w:val="00844436"/>
    <w:rsid w:val="00845D69"/>
    <w:rsid w:val="00845D8E"/>
    <w:rsid w:val="00847506"/>
    <w:rsid w:val="00850270"/>
    <w:rsid w:val="00852C29"/>
    <w:rsid w:val="0085411D"/>
    <w:rsid w:val="00860A96"/>
    <w:rsid w:val="00861DB1"/>
    <w:rsid w:val="00863EDC"/>
    <w:rsid w:val="00864418"/>
    <w:rsid w:val="008645E4"/>
    <w:rsid w:val="00864B59"/>
    <w:rsid w:val="008719A7"/>
    <w:rsid w:val="00871AF2"/>
    <w:rsid w:val="00872987"/>
    <w:rsid w:val="008743B2"/>
    <w:rsid w:val="00875112"/>
    <w:rsid w:val="00875786"/>
    <w:rsid w:val="00880024"/>
    <w:rsid w:val="008828A4"/>
    <w:rsid w:val="00883B0A"/>
    <w:rsid w:val="00884794"/>
    <w:rsid w:val="0088514A"/>
    <w:rsid w:val="00885299"/>
    <w:rsid w:val="008852AA"/>
    <w:rsid w:val="00885515"/>
    <w:rsid w:val="008855B9"/>
    <w:rsid w:val="00885D91"/>
    <w:rsid w:val="00886A0C"/>
    <w:rsid w:val="00890322"/>
    <w:rsid w:val="008943D4"/>
    <w:rsid w:val="0089516B"/>
    <w:rsid w:val="008A0B3F"/>
    <w:rsid w:val="008A0CEE"/>
    <w:rsid w:val="008A1DBE"/>
    <w:rsid w:val="008A6C9D"/>
    <w:rsid w:val="008A6EED"/>
    <w:rsid w:val="008A7B91"/>
    <w:rsid w:val="008B15D5"/>
    <w:rsid w:val="008B1669"/>
    <w:rsid w:val="008B1735"/>
    <w:rsid w:val="008B1A32"/>
    <w:rsid w:val="008B2263"/>
    <w:rsid w:val="008C05E4"/>
    <w:rsid w:val="008C1D22"/>
    <w:rsid w:val="008C2556"/>
    <w:rsid w:val="008C2C2B"/>
    <w:rsid w:val="008C3291"/>
    <w:rsid w:val="008C3441"/>
    <w:rsid w:val="008C43FA"/>
    <w:rsid w:val="008D014A"/>
    <w:rsid w:val="008D111D"/>
    <w:rsid w:val="008D3720"/>
    <w:rsid w:val="008D4181"/>
    <w:rsid w:val="008D5D08"/>
    <w:rsid w:val="008D65A0"/>
    <w:rsid w:val="008D6AA2"/>
    <w:rsid w:val="008D7156"/>
    <w:rsid w:val="008E013E"/>
    <w:rsid w:val="008E06BF"/>
    <w:rsid w:val="008E1541"/>
    <w:rsid w:val="008E1EBC"/>
    <w:rsid w:val="008E4914"/>
    <w:rsid w:val="008E56B7"/>
    <w:rsid w:val="008E783A"/>
    <w:rsid w:val="008F17B4"/>
    <w:rsid w:val="008F2DA2"/>
    <w:rsid w:val="008F4F72"/>
    <w:rsid w:val="008F5535"/>
    <w:rsid w:val="008F6958"/>
    <w:rsid w:val="008F7122"/>
    <w:rsid w:val="008F79E3"/>
    <w:rsid w:val="00900C82"/>
    <w:rsid w:val="0090428E"/>
    <w:rsid w:val="00904509"/>
    <w:rsid w:val="00905CA4"/>
    <w:rsid w:val="00906608"/>
    <w:rsid w:val="00906818"/>
    <w:rsid w:val="00906FA9"/>
    <w:rsid w:val="00907A5D"/>
    <w:rsid w:val="00911752"/>
    <w:rsid w:val="009117AA"/>
    <w:rsid w:val="00911AC4"/>
    <w:rsid w:val="009122EB"/>
    <w:rsid w:val="009130C9"/>
    <w:rsid w:val="00916719"/>
    <w:rsid w:val="00917632"/>
    <w:rsid w:val="00917862"/>
    <w:rsid w:val="00922745"/>
    <w:rsid w:val="009230FD"/>
    <w:rsid w:val="00924EA6"/>
    <w:rsid w:val="00925CE9"/>
    <w:rsid w:val="00925D18"/>
    <w:rsid w:val="009267ED"/>
    <w:rsid w:val="00926856"/>
    <w:rsid w:val="009269BA"/>
    <w:rsid w:val="00930F78"/>
    <w:rsid w:val="00931B55"/>
    <w:rsid w:val="00931EEF"/>
    <w:rsid w:val="0093394D"/>
    <w:rsid w:val="00934710"/>
    <w:rsid w:val="00934740"/>
    <w:rsid w:val="00935D03"/>
    <w:rsid w:val="009365AA"/>
    <w:rsid w:val="00940EC7"/>
    <w:rsid w:val="0094281A"/>
    <w:rsid w:val="009436CE"/>
    <w:rsid w:val="0094380F"/>
    <w:rsid w:val="00945797"/>
    <w:rsid w:val="00946C60"/>
    <w:rsid w:val="00946FB0"/>
    <w:rsid w:val="009511FD"/>
    <w:rsid w:val="00951845"/>
    <w:rsid w:val="00952D2F"/>
    <w:rsid w:val="009569A5"/>
    <w:rsid w:val="0096192B"/>
    <w:rsid w:val="00962BB2"/>
    <w:rsid w:val="0096646F"/>
    <w:rsid w:val="00966976"/>
    <w:rsid w:val="0097284E"/>
    <w:rsid w:val="00972D44"/>
    <w:rsid w:val="00972FCC"/>
    <w:rsid w:val="00973BAA"/>
    <w:rsid w:val="00975A2D"/>
    <w:rsid w:val="00975D79"/>
    <w:rsid w:val="0097626C"/>
    <w:rsid w:val="00976C37"/>
    <w:rsid w:val="00977B6B"/>
    <w:rsid w:val="00980412"/>
    <w:rsid w:val="00981795"/>
    <w:rsid w:val="00987438"/>
    <w:rsid w:val="00990200"/>
    <w:rsid w:val="009918EF"/>
    <w:rsid w:val="0099221F"/>
    <w:rsid w:val="00992532"/>
    <w:rsid w:val="0099279B"/>
    <w:rsid w:val="00993854"/>
    <w:rsid w:val="0099502F"/>
    <w:rsid w:val="00995C41"/>
    <w:rsid w:val="00996BA5"/>
    <w:rsid w:val="009A1053"/>
    <w:rsid w:val="009A54EA"/>
    <w:rsid w:val="009A6070"/>
    <w:rsid w:val="009A6F63"/>
    <w:rsid w:val="009A7A4F"/>
    <w:rsid w:val="009B4694"/>
    <w:rsid w:val="009B5F11"/>
    <w:rsid w:val="009B6479"/>
    <w:rsid w:val="009C328D"/>
    <w:rsid w:val="009C380D"/>
    <w:rsid w:val="009C53BA"/>
    <w:rsid w:val="009C607D"/>
    <w:rsid w:val="009C6120"/>
    <w:rsid w:val="009D105C"/>
    <w:rsid w:val="009D30E2"/>
    <w:rsid w:val="009D314A"/>
    <w:rsid w:val="009D3ABD"/>
    <w:rsid w:val="009D3D9A"/>
    <w:rsid w:val="009D4C2A"/>
    <w:rsid w:val="009D5517"/>
    <w:rsid w:val="009D5994"/>
    <w:rsid w:val="009D62EF"/>
    <w:rsid w:val="009D6404"/>
    <w:rsid w:val="009D7EEE"/>
    <w:rsid w:val="009E019B"/>
    <w:rsid w:val="009E0C10"/>
    <w:rsid w:val="009E2E7E"/>
    <w:rsid w:val="009E5465"/>
    <w:rsid w:val="009F05E9"/>
    <w:rsid w:val="009F33EB"/>
    <w:rsid w:val="00A01A8B"/>
    <w:rsid w:val="00A050D5"/>
    <w:rsid w:val="00A05F3F"/>
    <w:rsid w:val="00A07DC4"/>
    <w:rsid w:val="00A11B59"/>
    <w:rsid w:val="00A144BF"/>
    <w:rsid w:val="00A14BD0"/>
    <w:rsid w:val="00A14EAF"/>
    <w:rsid w:val="00A14F3E"/>
    <w:rsid w:val="00A1699D"/>
    <w:rsid w:val="00A17047"/>
    <w:rsid w:val="00A20FF4"/>
    <w:rsid w:val="00A21A71"/>
    <w:rsid w:val="00A23099"/>
    <w:rsid w:val="00A230C6"/>
    <w:rsid w:val="00A236E3"/>
    <w:rsid w:val="00A23BCA"/>
    <w:rsid w:val="00A27EC1"/>
    <w:rsid w:val="00A3140C"/>
    <w:rsid w:val="00A32B12"/>
    <w:rsid w:val="00A32B3C"/>
    <w:rsid w:val="00A3602C"/>
    <w:rsid w:val="00A406C5"/>
    <w:rsid w:val="00A41585"/>
    <w:rsid w:val="00A42071"/>
    <w:rsid w:val="00A44D6F"/>
    <w:rsid w:val="00A471D7"/>
    <w:rsid w:val="00A504CD"/>
    <w:rsid w:val="00A5106F"/>
    <w:rsid w:val="00A51D09"/>
    <w:rsid w:val="00A53535"/>
    <w:rsid w:val="00A539A1"/>
    <w:rsid w:val="00A54035"/>
    <w:rsid w:val="00A54096"/>
    <w:rsid w:val="00A546F0"/>
    <w:rsid w:val="00A546FC"/>
    <w:rsid w:val="00A54AB7"/>
    <w:rsid w:val="00A568AF"/>
    <w:rsid w:val="00A569ED"/>
    <w:rsid w:val="00A6166D"/>
    <w:rsid w:val="00A648DB"/>
    <w:rsid w:val="00A70434"/>
    <w:rsid w:val="00A7072F"/>
    <w:rsid w:val="00A70C86"/>
    <w:rsid w:val="00A715DA"/>
    <w:rsid w:val="00A716E5"/>
    <w:rsid w:val="00A74F09"/>
    <w:rsid w:val="00A75655"/>
    <w:rsid w:val="00A810CE"/>
    <w:rsid w:val="00A81776"/>
    <w:rsid w:val="00A8184C"/>
    <w:rsid w:val="00A82428"/>
    <w:rsid w:val="00A841B2"/>
    <w:rsid w:val="00A85056"/>
    <w:rsid w:val="00A85A21"/>
    <w:rsid w:val="00A94C61"/>
    <w:rsid w:val="00A9506B"/>
    <w:rsid w:val="00A95A1B"/>
    <w:rsid w:val="00A9618E"/>
    <w:rsid w:val="00AA6EF7"/>
    <w:rsid w:val="00AA7238"/>
    <w:rsid w:val="00AA78B0"/>
    <w:rsid w:val="00AB5950"/>
    <w:rsid w:val="00AB61E4"/>
    <w:rsid w:val="00AB7033"/>
    <w:rsid w:val="00AB7A86"/>
    <w:rsid w:val="00AC0F64"/>
    <w:rsid w:val="00AC404C"/>
    <w:rsid w:val="00AC4C62"/>
    <w:rsid w:val="00AC6079"/>
    <w:rsid w:val="00AC65C0"/>
    <w:rsid w:val="00AC7176"/>
    <w:rsid w:val="00AD3452"/>
    <w:rsid w:val="00AD3516"/>
    <w:rsid w:val="00AD38EF"/>
    <w:rsid w:val="00AD58E2"/>
    <w:rsid w:val="00AD6921"/>
    <w:rsid w:val="00AD73D1"/>
    <w:rsid w:val="00AE1780"/>
    <w:rsid w:val="00AE21F6"/>
    <w:rsid w:val="00AE22BD"/>
    <w:rsid w:val="00AE3D81"/>
    <w:rsid w:val="00AE5D6D"/>
    <w:rsid w:val="00AE60CB"/>
    <w:rsid w:val="00AE61F7"/>
    <w:rsid w:val="00AE65F9"/>
    <w:rsid w:val="00AE727B"/>
    <w:rsid w:val="00AF495C"/>
    <w:rsid w:val="00AF4DCC"/>
    <w:rsid w:val="00B03101"/>
    <w:rsid w:val="00B036F0"/>
    <w:rsid w:val="00B03E3D"/>
    <w:rsid w:val="00B04299"/>
    <w:rsid w:val="00B057E5"/>
    <w:rsid w:val="00B05F22"/>
    <w:rsid w:val="00B07EF1"/>
    <w:rsid w:val="00B108AB"/>
    <w:rsid w:val="00B1116F"/>
    <w:rsid w:val="00B14C0D"/>
    <w:rsid w:val="00B14F12"/>
    <w:rsid w:val="00B15A37"/>
    <w:rsid w:val="00B205F7"/>
    <w:rsid w:val="00B22064"/>
    <w:rsid w:val="00B2424D"/>
    <w:rsid w:val="00B244B6"/>
    <w:rsid w:val="00B258B4"/>
    <w:rsid w:val="00B25FBF"/>
    <w:rsid w:val="00B25FF1"/>
    <w:rsid w:val="00B30F35"/>
    <w:rsid w:val="00B318D1"/>
    <w:rsid w:val="00B31D6D"/>
    <w:rsid w:val="00B32046"/>
    <w:rsid w:val="00B35512"/>
    <w:rsid w:val="00B36825"/>
    <w:rsid w:val="00B4270A"/>
    <w:rsid w:val="00B451EB"/>
    <w:rsid w:val="00B464E5"/>
    <w:rsid w:val="00B4721B"/>
    <w:rsid w:val="00B47BC4"/>
    <w:rsid w:val="00B5147F"/>
    <w:rsid w:val="00B53DB5"/>
    <w:rsid w:val="00B55386"/>
    <w:rsid w:val="00B5727A"/>
    <w:rsid w:val="00B61524"/>
    <w:rsid w:val="00B624A3"/>
    <w:rsid w:val="00B65885"/>
    <w:rsid w:val="00B65D82"/>
    <w:rsid w:val="00B713C7"/>
    <w:rsid w:val="00B717F4"/>
    <w:rsid w:val="00B7305F"/>
    <w:rsid w:val="00B8103A"/>
    <w:rsid w:val="00B81B4F"/>
    <w:rsid w:val="00B87EF6"/>
    <w:rsid w:val="00B91CD2"/>
    <w:rsid w:val="00B92AA6"/>
    <w:rsid w:val="00B95098"/>
    <w:rsid w:val="00B95891"/>
    <w:rsid w:val="00B95DF9"/>
    <w:rsid w:val="00B96616"/>
    <w:rsid w:val="00B97115"/>
    <w:rsid w:val="00B9714C"/>
    <w:rsid w:val="00B9716D"/>
    <w:rsid w:val="00B97CD3"/>
    <w:rsid w:val="00BA0C64"/>
    <w:rsid w:val="00BA1E99"/>
    <w:rsid w:val="00BA2C75"/>
    <w:rsid w:val="00BA3440"/>
    <w:rsid w:val="00BA4B0A"/>
    <w:rsid w:val="00BA4DFA"/>
    <w:rsid w:val="00BA5228"/>
    <w:rsid w:val="00BA6852"/>
    <w:rsid w:val="00BA6EE5"/>
    <w:rsid w:val="00BB2C61"/>
    <w:rsid w:val="00BB318C"/>
    <w:rsid w:val="00BB328C"/>
    <w:rsid w:val="00BB6618"/>
    <w:rsid w:val="00BB7005"/>
    <w:rsid w:val="00BB70DF"/>
    <w:rsid w:val="00BB72EA"/>
    <w:rsid w:val="00BC0113"/>
    <w:rsid w:val="00BC48D5"/>
    <w:rsid w:val="00BC6D80"/>
    <w:rsid w:val="00BC77C0"/>
    <w:rsid w:val="00BD0075"/>
    <w:rsid w:val="00BD0130"/>
    <w:rsid w:val="00BD223C"/>
    <w:rsid w:val="00BD38B5"/>
    <w:rsid w:val="00BD57BC"/>
    <w:rsid w:val="00BD5A9B"/>
    <w:rsid w:val="00BD649C"/>
    <w:rsid w:val="00BD6976"/>
    <w:rsid w:val="00BE3CBC"/>
    <w:rsid w:val="00BE411F"/>
    <w:rsid w:val="00BE41ED"/>
    <w:rsid w:val="00BE5174"/>
    <w:rsid w:val="00BE7886"/>
    <w:rsid w:val="00BF2A97"/>
    <w:rsid w:val="00BF3F00"/>
    <w:rsid w:val="00BF5BDA"/>
    <w:rsid w:val="00BF6B17"/>
    <w:rsid w:val="00BF7923"/>
    <w:rsid w:val="00C009D3"/>
    <w:rsid w:val="00C04F38"/>
    <w:rsid w:val="00C056FE"/>
    <w:rsid w:val="00C06217"/>
    <w:rsid w:val="00C1084C"/>
    <w:rsid w:val="00C122B1"/>
    <w:rsid w:val="00C152A0"/>
    <w:rsid w:val="00C177E4"/>
    <w:rsid w:val="00C17F43"/>
    <w:rsid w:val="00C20C28"/>
    <w:rsid w:val="00C229F8"/>
    <w:rsid w:val="00C23117"/>
    <w:rsid w:val="00C23D0D"/>
    <w:rsid w:val="00C23DE8"/>
    <w:rsid w:val="00C25B82"/>
    <w:rsid w:val="00C26CB6"/>
    <w:rsid w:val="00C3170C"/>
    <w:rsid w:val="00C32C99"/>
    <w:rsid w:val="00C33254"/>
    <w:rsid w:val="00C349BD"/>
    <w:rsid w:val="00C350B3"/>
    <w:rsid w:val="00C354D3"/>
    <w:rsid w:val="00C361CE"/>
    <w:rsid w:val="00C36296"/>
    <w:rsid w:val="00C375CF"/>
    <w:rsid w:val="00C402EE"/>
    <w:rsid w:val="00C40CB4"/>
    <w:rsid w:val="00C41919"/>
    <w:rsid w:val="00C42369"/>
    <w:rsid w:val="00C425A7"/>
    <w:rsid w:val="00C430ED"/>
    <w:rsid w:val="00C446CB"/>
    <w:rsid w:val="00C45B12"/>
    <w:rsid w:val="00C45F93"/>
    <w:rsid w:val="00C4641D"/>
    <w:rsid w:val="00C506AD"/>
    <w:rsid w:val="00C52680"/>
    <w:rsid w:val="00C52726"/>
    <w:rsid w:val="00C52876"/>
    <w:rsid w:val="00C52C3A"/>
    <w:rsid w:val="00C542E6"/>
    <w:rsid w:val="00C55318"/>
    <w:rsid w:val="00C56021"/>
    <w:rsid w:val="00C60B8C"/>
    <w:rsid w:val="00C62802"/>
    <w:rsid w:val="00C63578"/>
    <w:rsid w:val="00C65939"/>
    <w:rsid w:val="00C707BF"/>
    <w:rsid w:val="00C719ED"/>
    <w:rsid w:val="00C72E7A"/>
    <w:rsid w:val="00C756F6"/>
    <w:rsid w:val="00C76342"/>
    <w:rsid w:val="00C7640D"/>
    <w:rsid w:val="00C76AFC"/>
    <w:rsid w:val="00C8011F"/>
    <w:rsid w:val="00C80E0C"/>
    <w:rsid w:val="00C814F2"/>
    <w:rsid w:val="00C846BD"/>
    <w:rsid w:val="00C84974"/>
    <w:rsid w:val="00C849F6"/>
    <w:rsid w:val="00C854F3"/>
    <w:rsid w:val="00C85EEF"/>
    <w:rsid w:val="00C86D20"/>
    <w:rsid w:val="00C87DE0"/>
    <w:rsid w:val="00C91E57"/>
    <w:rsid w:val="00C9309B"/>
    <w:rsid w:val="00C93B6B"/>
    <w:rsid w:val="00C96707"/>
    <w:rsid w:val="00C972C1"/>
    <w:rsid w:val="00C9730D"/>
    <w:rsid w:val="00CA3C76"/>
    <w:rsid w:val="00CA4D79"/>
    <w:rsid w:val="00CA5295"/>
    <w:rsid w:val="00CB0BAB"/>
    <w:rsid w:val="00CB4C68"/>
    <w:rsid w:val="00CB5A3A"/>
    <w:rsid w:val="00CB77D5"/>
    <w:rsid w:val="00CB7B66"/>
    <w:rsid w:val="00CC0434"/>
    <w:rsid w:val="00CC354F"/>
    <w:rsid w:val="00CC3D4F"/>
    <w:rsid w:val="00CC478F"/>
    <w:rsid w:val="00CC6E16"/>
    <w:rsid w:val="00CD3E19"/>
    <w:rsid w:val="00CD40E1"/>
    <w:rsid w:val="00CD5317"/>
    <w:rsid w:val="00CE1ED5"/>
    <w:rsid w:val="00CE3F09"/>
    <w:rsid w:val="00CE4190"/>
    <w:rsid w:val="00CE4FF7"/>
    <w:rsid w:val="00CE65AA"/>
    <w:rsid w:val="00CE70BD"/>
    <w:rsid w:val="00CF0DC2"/>
    <w:rsid w:val="00CF10A5"/>
    <w:rsid w:val="00CF326F"/>
    <w:rsid w:val="00CF347A"/>
    <w:rsid w:val="00CF3D78"/>
    <w:rsid w:val="00CF5BF5"/>
    <w:rsid w:val="00CF7D37"/>
    <w:rsid w:val="00D00D9B"/>
    <w:rsid w:val="00D01199"/>
    <w:rsid w:val="00D019A6"/>
    <w:rsid w:val="00D024B8"/>
    <w:rsid w:val="00D0498E"/>
    <w:rsid w:val="00D04AD4"/>
    <w:rsid w:val="00D05A20"/>
    <w:rsid w:val="00D06883"/>
    <w:rsid w:val="00D07162"/>
    <w:rsid w:val="00D07193"/>
    <w:rsid w:val="00D076E8"/>
    <w:rsid w:val="00D07C01"/>
    <w:rsid w:val="00D1050F"/>
    <w:rsid w:val="00D11772"/>
    <w:rsid w:val="00D12771"/>
    <w:rsid w:val="00D14B34"/>
    <w:rsid w:val="00D14D3C"/>
    <w:rsid w:val="00D15318"/>
    <w:rsid w:val="00D15C83"/>
    <w:rsid w:val="00D1608A"/>
    <w:rsid w:val="00D16A88"/>
    <w:rsid w:val="00D200F6"/>
    <w:rsid w:val="00D2037B"/>
    <w:rsid w:val="00D206A0"/>
    <w:rsid w:val="00D245A1"/>
    <w:rsid w:val="00D250E2"/>
    <w:rsid w:val="00D2775D"/>
    <w:rsid w:val="00D30F4A"/>
    <w:rsid w:val="00D33516"/>
    <w:rsid w:val="00D34D00"/>
    <w:rsid w:val="00D3645F"/>
    <w:rsid w:val="00D369AA"/>
    <w:rsid w:val="00D37D0D"/>
    <w:rsid w:val="00D4030A"/>
    <w:rsid w:val="00D40466"/>
    <w:rsid w:val="00D40BA4"/>
    <w:rsid w:val="00D42D57"/>
    <w:rsid w:val="00D42D70"/>
    <w:rsid w:val="00D43AA4"/>
    <w:rsid w:val="00D44B18"/>
    <w:rsid w:val="00D45096"/>
    <w:rsid w:val="00D46ACF"/>
    <w:rsid w:val="00D46D43"/>
    <w:rsid w:val="00D46FE7"/>
    <w:rsid w:val="00D47F4E"/>
    <w:rsid w:val="00D50CA4"/>
    <w:rsid w:val="00D5180F"/>
    <w:rsid w:val="00D51F57"/>
    <w:rsid w:val="00D520C1"/>
    <w:rsid w:val="00D52CA3"/>
    <w:rsid w:val="00D53307"/>
    <w:rsid w:val="00D55943"/>
    <w:rsid w:val="00D56425"/>
    <w:rsid w:val="00D5701E"/>
    <w:rsid w:val="00D57698"/>
    <w:rsid w:val="00D60666"/>
    <w:rsid w:val="00D60DFD"/>
    <w:rsid w:val="00D61B00"/>
    <w:rsid w:val="00D61EE7"/>
    <w:rsid w:val="00D626F4"/>
    <w:rsid w:val="00D62833"/>
    <w:rsid w:val="00D62E85"/>
    <w:rsid w:val="00D6302B"/>
    <w:rsid w:val="00D635A3"/>
    <w:rsid w:val="00D63A49"/>
    <w:rsid w:val="00D66E07"/>
    <w:rsid w:val="00D705F2"/>
    <w:rsid w:val="00D71AF7"/>
    <w:rsid w:val="00D73AEA"/>
    <w:rsid w:val="00D74A82"/>
    <w:rsid w:val="00D75538"/>
    <w:rsid w:val="00D7622B"/>
    <w:rsid w:val="00D76495"/>
    <w:rsid w:val="00D7770C"/>
    <w:rsid w:val="00D820F8"/>
    <w:rsid w:val="00D840A9"/>
    <w:rsid w:val="00D84307"/>
    <w:rsid w:val="00D84BA7"/>
    <w:rsid w:val="00D85D8F"/>
    <w:rsid w:val="00D86B93"/>
    <w:rsid w:val="00D86F9C"/>
    <w:rsid w:val="00D90218"/>
    <w:rsid w:val="00D91609"/>
    <w:rsid w:val="00D92212"/>
    <w:rsid w:val="00D92247"/>
    <w:rsid w:val="00D92DBC"/>
    <w:rsid w:val="00D94953"/>
    <w:rsid w:val="00DA4F39"/>
    <w:rsid w:val="00DA5E00"/>
    <w:rsid w:val="00DA641B"/>
    <w:rsid w:val="00DA6D4F"/>
    <w:rsid w:val="00DA721B"/>
    <w:rsid w:val="00DA7755"/>
    <w:rsid w:val="00DB33EB"/>
    <w:rsid w:val="00DB35EB"/>
    <w:rsid w:val="00DB6BFE"/>
    <w:rsid w:val="00DC1361"/>
    <w:rsid w:val="00DC15C2"/>
    <w:rsid w:val="00DC30D1"/>
    <w:rsid w:val="00DC3C44"/>
    <w:rsid w:val="00DC446D"/>
    <w:rsid w:val="00DC692A"/>
    <w:rsid w:val="00DC6E99"/>
    <w:rsid w:val="00DD063F"/>
    <w:rsid w:val="00DD0B47"/>
    <w:rsid w:val="00DD1F2B"/>
    <w:rsid w:val="00DD241C"/>
    <w:rsid w:val="00DD2F41"/>
    <w:rsid w:val="00DD3185"/>
    <w:rsid w:val="00DD4130"/>
    <w:rsid w:val="00DD42DE"/>
    <w:rsid w:val="00DD6ED9"/>
    <w:rsid w:val="00DD7946"/>
    <w:rsid w:val="00DE1D97"/>
    <w:rsid w:val="00DE1F3D"/>
    <w:rsid w:val="00DE605F"/>
    <w:rsid w:val="00DF02E8"/>
    <w:rsid w:val="00DF1098"/>
    <w:rsid w:val="00DF1606"/>
    <w:rsid w:val="00DF4175"/>
    <w:rsid w:val="00DF51D4"/>
    <w:rsid w:val="00DF64F7"/>
    <w:rsid w:val="00DF6D65"/>
    <w:rsid w:val="00E01031"/>
    <w:rsid w:val="00E02306"/>
    <w:rsid w:val="00E027DD"/>
    <w:rsid w:val="00E03B66"/>
    <w:rsid w:val="00E06B30"/>
    <w:rsid w:val="00E10D8B"/>
    <w:rsid w:val="00E11AE8"/>
    <w:rsid w:val="00E131E6"/>
    <w:rsid w:val="00E13468"/>
    <w:rsid w:val="00E13A0D"/>
    <w:rsid w:val="00E13BCF"/>
    <w:rsid w:val="00E157D6"/>
    <w:rsid w:val="00E17CBE"/>
    <w:rsid w:val="00E20D12"/>
    <w:rsid w:val="00E217DD"/>
    <w:rsid w:val="00E218E8"/>
    <w:rsid w:val="00E229A0"/>
    <w:rsid w:val="00E22C8A"/>
    <w:rsid w:val="00E23287"/>
    <w:rsid w:val="00E248A3"/>
    <w:rsid w:val="00E27C53"/>
    <w:rsid w:val="00E27E3E"/>
    <w:rsid w:val="00E3023C"/>
    <w:rsid w:val="00E30331"/>
    <w:rsid w:val="00E32F99"/>
    <w:rsid w:val="00E335B7"/>
    <w:rsid w:val="00E33DE1"/>
    <w:rsid w:val="00E358C4"/>
    <w:rsid w:val="00E376EB"/>
    <w:rsid w:val="00E409D2"/>
    <w:rsid w:val="00E4416F"/>
    <w:rsid w:val="00E451B1"/>
    <w:rsid w:val="00E501E2"/>
    <w:rsid w:val="00E5092B"/>
    <w:rsid w:val="00E511B7"/>
    <w:rsid w:val="00E53EF2"/>
    <w:rsid w:val="00E54E3D"/>
    <w:rsid w:val="00E57121"/>
    <w:rsid w:val="00E577BE"/>
    <w:rsid w:val="00E579BF"/>
    <w:rsid w:val="00E57D2C"/>
    <w:rsid w:val="00E60B69"/>
    <w:rsid w:val="00E60FFC"/>
    <w:rsid w:val="00E65C39"/>
    <w:rsid w:val="00E70695"/>
    <w:rsid w:val="00E70FDE"/>
    <w:rsid w:val="00E723C7"/>
    <w:rsid w:val="00E72FBF"/>
    <w:rsid w:val="00E73164"/>
    <w:rsid w:val="00E7404A"/>
    <w:rsid w:val="00E76AB5"/>
    <w:rsid w:val="00E776BA"/>
    <w:rsid w:val="00E8021D"/>
    <w:rsid w:val="00E802F6"/>
    <w:rsid w:val="00E84F9A"/>
    <w:rsid w:val="00E86629"/>
    <w:rsid w:val="00E8662A"/>
    <w:rsid w:val="00E90B4A"/>
    <w:rsid w:val="00E9173E"/>
    <w:rsid w:val="00E92C54"/>
    <w:rsid w:val="00E961D9"/>
    <w:rsid w:val="00E96BA4"/>
    <w:rsid w:val="00E96CC3"/>
    <w:rsid w:val="00E9725A"/>
    <w:rsid w:val="00EA05DF"/>
    <w:rsid w:val="00EA1E31"/>
    <w:rsid w:val="00EA3982"/>
    <w:rsid w:val="00EA6649"/>
    <w:rsid w:val="00EA7952"/>
    <w:rsid w:val="00EB0033"/>
    <w:rsid w:val="00EB396B"/>
    <w:rsid w:val="00EB5649"/>
    <w:rsid w:val="00EB7166"/>
    <w:rsid w:val="00EB79BC"/>
    <w:rsid w:val="00EB7D62"/>
    <w:rsid w:val="00EB7DB3"/>
    <w:rsid w:val="00EC1410"/>
    <w:rsid w:val="00EC1F3D"/>
    <w:rsid w:val="00EC22F0"/>
    <w:rsid w:val="00EC3B6B"/>
    <w:rsid w:val="00EC3D84"/>
    <w:rsid w:val="00EC42B0"/>
    <w:rsid w:val="00EC7B8C"/>
    <w:rsid w:val="00ED7916"/>
    <w:rsid w:val="00EE0928"/>
    <w:rsid w:val="00EE4D17"/>
    <w:rsid w:val="00EE5573"/>
    <w:rsid w:val="00EE561B"/>
    <w:rsid w:val="00EE6566"/>
    <w:rsid w:val="00EF21BE"/>
    <w:rsid w:val="00EF25D1"/>
    <w:rsid w:val="00EF5EBD"/>
    <w:rsid w:val="00EF736E"/>
    <w:rsid w:val="00F00DF0"/>
    <w:rsid w:val="00F024D6"/>
    <w:rsid w:val="00F02918"/>
    <w:rsid w:val="00F0469B"/>
    <w:rsid w:val="00F04F0A"/>
    <w:rsid w:val="00F06B2B"/>
    <w:rsid w:val="00F10018"/>
    <w:rsid w:val="00F102A7"/>
    <w:rsid w:val="00F10491"/>
    <w:rsid w:val="00F12482"/>
    <w:rsid w:val="00F2056B"/>
    <w:rsid w:val="00F2203D"/>
    <w:rsid w:val="00F225DE"/>
    <w:rsid w:val="00F22A1F"/>
    <w:rsid w:val="00F2469A"/>
    <w:rsid w:val="00F25FDA"/>
    <w:rsid w:val="00F30233"/>
    <w:rsid w:val="00F30A62"/>
    <w:rsid w:val="00F31A31"/>
    <w:rsid w:val="00F31E5F"/>
    <w:rsid w:val="00F3248C"/>
    <w:rsid w:val="00F3313F"/>
    <w:rsid w:val="00F33B42"/>
    <w:rsid w:val="00F3534F"/>
    <w:rsid w:val="00F36B28"/>
    <w:rsid w:val="00F37EF7"/>
    <w:rsid w:val="00F413C5"/>
    <w:rsid w:val="00F41816"/>
    <w:rsid w:val="00F42014"/>
    <w:rsid w:val="00F42E05"/>
    <w:rsid w:val="00F44097"/>
    <w:rsid w:val="00F47F44"/>
    <w:rsid w:val="00F51B7A"/>
    <w:rsid w:val="00F5203B"/>
    <w:rsid w:val="00F52252"/>
    <w:rsid w:val="00F52904"/>
    <w:rsid w:val="00F55827"/>
    <w:rsid w:val="00F56EB5"/>
    <w:rsid w:val="00F60E0A"/>
    <w:rsid w:val="00F639CF"/>
    <w:rsid w:val="00F63DDB"/>
    <w:rsid w:val="00F64031"/>
    <w:rsid w:val="00F646D5"/>
    <w:rsid w:val="00F64927"/>
    <w:rsid w:val="00F64C5F"/>
    <w:rsid w:val="00F666AE"/>
    <w:rsid w:val="00F66F9E"/>
    <w:rsid w:val="00F673CE"/>
    <w:rsid w:val="00F677AA"/>
    <w:rsid w:val="00F70119"/>
    <w:rsid w:val="00F719C3"/>
    <w:rsid w:val="00F72537"/>
    <w:rsid w:val="00F72896"/>
    <w:rsid w:val="00F739CB"/>
    <w:rsid w:val="00F762F9"/>
    <w:rsid w:val="00F76788"/>
    <w:rsid w:val="00F76BFA"/>
    <w:rsid w:val="00F77505"/>
    <w:rsid w:val="00F84752"/>
    <w:rsid w:val="00F847F7"/>
    <w:rsid w:val="00F85CC5"/>
    <w:rsid w:val="00F86877"/>
    <w:rsid w:val="00F86A0F"/>
    <w:rsid w:val="00F87492"/>
    <w:rsid w:val="00F87CF5"/>
    <w:rsid w:val="00F90ABA"/>
    <w:rsid w:val="00F919D7"/>
    <w:rsid w:val="00F9292F"/>
    <w:rsid w:val="00F92DD5"/>
    <w:rsid w:val="00F94F48"/>
    <w:rsid w:val="00F95476"/>
    <w:rsid w:val="00F95A3C"/>
    <w:rsid w:val="00FA00B8"/>
    <w:rsid w:val="00FA0314"/>
    <w:rsid w:val="00FA3AB0"/>
    <w:rsid w:val="00FA42AD"/>
    <w:rsid w:val="00FA644E"/>
    <w:rsid w:val="00FA6BA6"/>
    <w:rsid w:val="00FA7852"/>
    <w:rsid w:val="00FB0D63"/>
    <w:rsid w:val="00FB16B5"/>
    <w:rsid w:val="00FB1B24"/>
    <w:rsid w:val="00FB4651"/>
    <w:rsid w:val="00FB54E7"/>
    <w:rsid w:val="00FB607C"/>
    <w:rsid w:val="00FB64E8"/>
    <w:rsid w:val="00FB6FD6"/>
    <w:rsid w:val="00FB7A1E"/>
    <w:rsid w:val="00FC179C"/>
    <w:rsid w:val="00FC19C6"/>
    <w:rsid w:val="00FC4650"/>
    <w:rsid w:val="00FC6A24"/>
    <w:rsid w:val="00FD0B8D"/>
    <w:rsid w:val="00FD24E0"/>
    <w:rsid w:val="00FD25CC"/>
    <w:rsid w:val="00FD287E"/>
    <w:rsid w:val="00FD2AF5"/>
    <w:rsid w:val="00FD5AF2"/>
    <w:rsid w:val="00FD5CCB"/>
    <w:rsid w:val="00FD78D0"/>
    <w:rsid w:val="00FE204D"/>
    <w:rsid w:val="00FE21F6"/>
    <w:rsid w:val="00FE269E"/>
    <w:rsid w:val="00FE29E7"/>
    <w:rsid w:val="00FE31C8"/>
    <w:rsid w:val="00FE42B1"/>
    <w:rsid w:val="00FE4781"/>
    <w:rsid w:val="00FE52CA"/>
    <w:rsid w:val="00FE662C"/>
    <w:rsid w:val="00FE749D"/>
    <w:rsid w:val="00FF1271"/>
    <w:rsid w:val="00FF1556"/>
    <w:rsid w:val="00FF376B"/>
    <w:rsid w:val="00FF3806"/>
    <w:rsid w:val="00FF46BF"/>
    <w:rsid w:val="00FF46F3"/>
    <w:rsid w:val="00FF562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7EAEF8"/>
  <w15:docId w15:val="{965F710D-ED72-4567-8B03-6DEBBFFB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75"/>
    <w:pPr>
      <w:spacing w:before="120" w:after="120" w:line="360" w:lineRule="auto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A6071"/>
    <w:pPr>
      <w:keepNext/>
      <w:keepLines/>
      <w:numPr>
        <w:numId w:val="4"/>
      </w:numPr>
      <w:outlineLvl w:val="0"/>
    </w:pPr>
    <w:rPr>
      <w:rFonts w:eastAsia="Times New Roman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E06DC"/>
    <w:pPr>
      <w:keepNext/>
      <w:keepLines/>
      <w:numPr>
        <w:ilvl w:val="1"/>
        <w:numId w:val="4"/>
      </w:numPr>
      <w:outlineLvl w:val="1"/>
    </w:pPr>
    <w:rPr>
      <w:rFonts w:eastAsia="Times New Roman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F736E"/>
    <w:pPr>
      <w:keepNext/>
      <w:keepLines/>
      <w:numPr>
        <w:ilvl w:val="2"/>
        <w:numId w:val="4"/>
      </w:numPr>
      <w:outlineLvl w:val="2"/>
    </w:pPr>
    <w:rPr>
      <w:rFonts w:eastAsia="Times New Roman"/>
      <w:bCs/>
    </w:rPr>
  </w:style>
  <w:style w:type="paragraph" w:styleId="berschrift4">
    <w:name w:val="heading 4"/>
    <w:aliases w:val="Anhang"/>
    <w:basedOn w:val="berschrift1"/>
    <w:next w:val="Standard"/>
    <w:link w:val="berschrift4Zchn"/>
    <w:uiPriority w:val="99"/>
    <w:qFormat/>
    <w:rsid w:val="00EF736E"/>
    <w:pPr>
      <w:numPr>
        <w:ilvl w:val="3"/>
      </w:numPr>
      <w:spacing w:before="200" w:after="0"/>
      <w:outlineLvl w:val="3"/>
    </w:pPr>
    <w:rPr>
      <w:bCs w:val="0"/>
      <w:i/>
      <w:iCs/>
      <w:sz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307B2F"/>
    <w:pPr>
      <w:keepNext/>
      <w:keepLines/>
      <w:numPr>
        <w:ilvl w:val="4"/>
        <w:numId w:val="4"/>
      </w:numPr>
      <w:spacing w:before="200" w:after="0"/>
      <w:outlineLvl w:val="4"/>
    </w:pPr>
    <w:rPr>
      <w:rFonts w:eastAsia="Times New Roman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66976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66976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66976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66976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A6071"/>
    <w:rPr>
      <w:rFonts w:ascii="Arial" w:eastAsia="Times New Roman" w:hAnsi="Arial"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E06DC"/>
    <w:rPr>
      <w:rFonts w:ascii="Arial" w:eastAsia="Times New Roman" w:hAnsi="Arial"/>
      <w:bCs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EF736E"/>
    <w:rPr>
      <w:rFonts w:ascii="Arial" w:eastAsia="Times New Roman" w:hAnsi="Arial"/>
      <w:bCs/>
      <w:sz w:val="20"/>
      <w:lang w:eastAsia="en-US"/>
    </w:rPr>
  </w:style>
  <w:style w:type="character" w:customStyle="1" w:styleId="berschrift4Zchn">
    <w:name w:val="Überschrift 4 Zchn"/>
    <w:aliases w:val="Anhang Zchn"/>
    <w:basedOn w:val="Absatz-Standardschriftart"/>
    <w:link w:val="berschrift4"/>
    <w:uiPriority w:val="99"/>
    <w:locked/>
    <w:rsid w:val="00EF736E"/>
    <w:rPr>
      <w:rFonts w:ascii="Arial" w:eastAsia="Times New Roman" w:hAnsi="Arial"/>
      <w:i/>
      <w:iCs/>
      <w:sz w:val="20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307B2F"/>
    <w:rPr>
      <w:rFonts w:ascii="Arial" w:eastAsia="Times New Roman" w:hAnsi="Arial"/>
      <w:i/>
      <w:sz w:val="20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966976"/>
    <w:rPr>
      <w:rFonts w:ascii="Cambria" w:eastAsia="Times New Roman" w:hAnsi="Cambria"/>
      <w:i/>
      <w:iCs/>
      <w:color w:val="243F60"/>
      <w:sz w:val="20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966976"/>
    <w:rPr>
      <w:rFonts w:ascii="Cambria" w:eastAsia="Times New Roman" w:hAnsi="Cambria"/>
      <w:i/>
      <w:iCs/>
      <w:color w:val="404040"/>
      <w:sz w:val="20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966976"/>
    <w:rPr>
      <w:rFonts w:ascii="Cambria" w:eastAsia="Times New Roman" w:hAnsi="Cambria"/>
      <w:color w:val="404040"/>
      <w:sz w:val="20"/>
      <w:szCs w:val="2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locked/>
    <w:rsid w:val="00966976"/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Liste">
    <w:name w:val="List"/>
    <w:basedOn w:val="Standard"/>
    <w:uiPriority w:val="99"/>
    <w:semiHidden/>
    <w:rsid w:val="00451880"/>
    <w:pPr>
      <w:ind w:left="283" w:hanging="283"/>
      <w:contextualSpacing/>
    </w:pPr>
  </w:style>
  <w:style w:type="paragraph" w:styleId="KeinLeerraum">
    <w:name w:val="No Spacing"/>
    <w:uiPriority w:val="99"/>
    <w:qFormat/>
    <w:rsid w:val="00451880"/>
    <w:rPr>
      <w:rFonts w:ascii="Arial" w:hAnsi="Arial"/>
      <w:lang w:eastAsia="en-US"/>
    </w:rPr>
  </w:style>
  <w:style w:type="table" w:styleId="Tabellenraster">
    <w:name w:val="Table Grid"/>
    <w:basedOn w:val="NormaleTabelle"/>
    <w:uiPriority w:val="59"/>
    <w:rsid w:val="008828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8A0B3F"/>
    <w:rPr>
      <w:rFonts w:cs="Times New Roman"/>
      <w:color w:val="0000FF"/>
      <w:u w:val="single"/>
    </w:rPr>
  </w:style>
  <w:style w:type="paragraph" w:styleId="Beschriftung">
    <w:name w:val="caption"/>
    <w:basedOn w:val="Standard"/>
    <w:next w:val="Standard"/>
    <w:uiPriority w:val="35"/>
    <w:qFormat/>
    <w:rsid w:val="00FE21F6"/>
    <w:pPr>
      <w:spacing w:before="0" w:after="200" w:line="240" w:lineRule="auto"/>
    </w:pPr>
    <w:rPr>
      <w:bCs/>
      <w:sz w:val="18"/>
      <w:szCs w:val="18"/>
    </w:rPr>
  </w:style>
  <w:style w:type="paragraph" w:styleId="Listennummer">
    <w:name w:val="List Number"/>
    <w:basedOn w:val="Standard"/>
    <w:uiPriority w:val="99"/>
    <w:semiHidden/>
    <w:rsid w:val="00F36B28"/>
    <w:pPr>
      <w:numPr>
        <w:numId w:val="2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DD794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D794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99"/>
    <w:semiHidden/>
    <w:rsid w:val="00D85D8F"/>
  </w:style>
  <w:style w:type="paragraph" w:styleId="Listenabsatz">
    <w:name w:val="List Paragraph"/>
    <w:basedOn w:val="Standard"/>
    <w:uiPriority w:val="34"/>
    <w:qFormat/>
    <w:rsid w:val="000153A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BD00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D0075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BD00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D0075"/>
    <w:rPr>
      <w:rFonts w:ascii="Arial" w:hAnsi="Arial" w:cs="Times New Roman"/>
    </w:rPr>
  </w:style>
  <w:style w:type="paragraph" w:styleId="Verzeichnis1">
    <w:name w:val="toc 1"/>
    <w:basedOn w:val="Standard"/>
    <w:next w:val="Standard"/>
    <w:autoRedefine/>
    <w:uiPriority w:val="39"/>
    <w:rsid w:val="00151D79"/>
    <w:pPr>
      <w:tabs>
        <w:tab w:val="right" w:leader="dot" w:pos="9062"/>
      </w:tabs>
      <w:spacing w:after="100"/>
      <w:outlineLvl w:val="2"/>
    </w:pPr>
    <w:rPr>
      <w:rFonts w:cs="Arial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744D6D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rsid w:val="00744D6D"/>
    <w:pPr>
      <w:spacing w:after="100"/>
      <w:ind w:left="400"/>
    </w:pPr>
  </w:style>
  <w:style w:type="table" w:customStyle="1" w:styleId="Tabellenraster1">
    <w:name w:val="Tabellenraster1"/>
    <w:uiPriority w:val="99"/>
    <w:rsid w:val="00FF46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rsid w:val="00783EE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83EE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83EEF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83E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83EEF"/>
    <w:rPr>
      <w:rFonts w:ascii="Arial" w:hAnsi="Arial" w:cs="Times New Roman"/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rsid w:val="00C65939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C65939"/>
    <w:rPr>
      <w:rFonts w:ascii="Calibri" w:hAnsi="Calibri" w:cs="Times New Roman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C542E6"/>
    <w:rPr>
      <w:rFonts w:cs="Times New Roman"/>
      <w:color w:val="808080"/>
    </w:rPr>
  </w:style>
  <w:style w:type="character" w:customStyle="1" w:styleId="apple-converted-space">
    <w:name w:val="apple-converted-space"/>
    <w:basedOn w:val="Absatz-Standardschriftart"/>
    <w:rsid w:val="007B1930"/>
    <w:rPr>
      <w:rFonts w:cs="Times New Roman"/>
    </w:rPr>
  </w:style>
  <w:style w:type="paragraph" w:styleId="Verzeichnis4">
    <w:name w:val="toc 4"/>
    <w:basedOn w:val="Standard"/>
    <w:next w:val="Standard"/>
    <w:autoRedefine/>
    <w:uiPriority w:val="39"/>
    <w:rsid w:val="00EF736E"/>
    <w:pPr>
      <w:spacing w:before="0" w:after="100" w:line="276" w:lineRule="auto"/>
      <w:ind w:left="660"/>
    </w:pPr>
    <w:rPr>
      <w:rFonts w:ascii="Calibri" w:eastAsia="Times New Roman" w:hAnsi="Calibr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EF736E"/>
    <w:pPr>
      <w:spacing w:before="0" w:after="100" w:line="276" w:lineRule="auto"/>
      <w:ind w:left="880"/>
    </w:pPr>
    <w:rPr>
      <w:rFonts w:ascii="Calibri" w:eastAsia="Times New Roman" w:hAnsi="Calibr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rsid w:val="00EF736E"/>
    <w:pPr>
      <w:spacing w:before="0" w:after="100" w:line="276" w:lineRule="auto"/>
      <w:ind w:left="1100"/>
    </w:pPr>
    <w:rPr>
      <w:rFonts w:ascii="Calibri" w:eastAsia="Times New Roman" w:hAnsi="Calibr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rsid w:val="00EF736E"/>
    <w:pPr>
      <w:spacing w:before="0" w:after="100" w:line="276" w:lineRule="auto"/>
      <w:ind w:left="1320"/>
    </w:pPr>
    <w:rPr>
      <w:rFonts w:ascii="Calibri" w:eastAsia="Times New Roman" w:hAnsi="Calibr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rsid w:val="00EF736E"/>
    <w:pPr>
      <w:spacing w:before="0" w:after="100" w:line="276" w:lineRule="auto"/>
      <w:ind w:left="1540"/>
    </w:pPr>
    <w:rPr>
      <w:rFonts w:ascii="Calibri" w:eastAsia="Times New Roman" w:hAnsi="Calibr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rsid w:val="00EF736E"/>
    <w:pPr>
      <w:spacing w:before="0" w:after="100" w:line="276" w:lineRule="auto"/>
      <w:ind w:left="1760"/>
    </w:pPr>
    <w:rPr>
      <w:rFonts w:ascii="Calibri" w:eastAsia="Times New Roman" w:hAnsi="Calibri"/>
      <w:sz w:val="22"/>
      <w:lang w:eastAsia="de-DE"/>
    </w:rPr>
  </w:style>
  <w:style w:type="paragraph" w:styleId="Abbildungsverzeichnis">
    <w:name w:val="table of figures"/>
    <w:basedOn w:val="Standard"/>
    <w:next w:val="Standard"/>
    <w:uiPriority w:val="99"/>
    <w:rsid w:val="00DF1606"/>
    <w:pPr>
      <w:spacing w:after="0"/>
    </w:pPr>
  </w:style>
  <w:style w:type="paragraph" w:customStyle="1" w:styleId="P1Lit-Sb">
    <w:name w:val="[P1] Lit-Sb"/>
    <w:basedOn w:val="Standard"/>
    <w:link w:val="P1Lit-SbChar"/>
    <w:autoRedefine/>
    <w:uiPriority w:val="99"/>
    <w:rsid w:val="00BC48D5"/>
    <w:pPr>
      <w:keepLines/>
      <w:numPr>
        <w:numId w:val="6"/>
      </w:numPr>
      <w:tabs>
        <w:tab w:val="left" w:pos="851"/>
      </w:tabs>
      <w:spacing w:before="0" w:after="255" w:line="255" w:lineRule="exact"/>
    </w:pPr>
    <w:rPr>
      <w:rFonts w:ascii="Frutiger 45 Light" w:hAnsi="Frutiger 45 Light"/>
      <w:sz w:val="24"/>
      <w:szCs w:val="24"/>
      <w:lang w:eastAsia="de-DE"/>
    </w:rPr>
  </w:style>
  <w:style w:type="character" w:customStyle="1" w:styleId="P1Lit-SbChar">
    <w:name w:val="[P1] Lit-Sb Char"/>
    <w:basedOn w:val="Absatz-Standardschriftart"/>
    <w:link w:val="P1Lit-Sb"/>
    <w:uiPriority w:val="99"/>
    <w:locked/>
    <w:rsid w:val="00BC48D5"/>
    <w:rPr>
      <w:rFonts w:ascii="Frutiger 45 Light" w:hAnsi="Frutiger 45 Light"/>
      <w:sz w:val="24"/>
      <w:szCs w:val="24"/>
    </w:rPr>
  </w:style>
  <w:style w:type="paragraph" w:styleId="StandardWeb">
    <w:name w:val="Normal (Web)"/>
    <w:basedOn w:val="Standard"/>
    <w:uiPriority w:val="99"/>
    <w:rsid w:val="005547EE"/>
    <w:pPr>
      <w:spacing w:before="100" w:beforeAutospacing="1" w:after="100" w:afterAutospacing="1" w:line="240" w:lineRule="auto"/>
    </w:pPr>
    <w:rPr>
      <w:rFonts w:cs="Arial"/>
      <w:color w:val="000000"/>
      <w:szCs w:val="20"/>
      <w:lang w:eastAsia="de-DE"/>
    </w:rPr>
  </w:style>
  <w:style w:type="paragraph" w:customStyle="1" w:styleId="e1">
    <w:name w:val="e1"/>
    <w:uiPriority w:val="99"/>
    <w:rsid w:val="00D2775D"/>
    <w:rPr>
      <w:rFonts w:ascii="Arial" w:hAnsi="Arial"/>
      <w:color w:val="000000"/>
      <w:sz w:val="18"/>
      <w:szCs w:val="20"/>
    </w:rPr>
  </w:style>
  <w:style w:type="paragraph" w:customStyle="1" w:styleId="Definitonsterm">
    <w:name w:val="Definitonsterm"/>
    <w:basedOn w:val="Standard"/>
    <w:next w:val="Standard"/>
    <w:uiPriority w:val="99"/>
    <w:rsid w:val="00D2775D"/>
    <w:pPr>
      <w:widowControl w:val="0"/>
      <w:spacing w:before="0" w:after="0" w:line="240" w:lineRule="auto"/>
    </w:pPr>
    <w:rPr>
      <w:rFonts w:ascii="Times New Roman" w:hAnsi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D2775D"/>
    <w:pPr>
      <w:widowControl w:val="0"/>
      <w:tabs>
        <w:tab w:val="left" w:pos="993"/>
      </w:tabs>
      <w:spacing w:after="0" w:line="240" w:lineRule="auto"/>
      <w:ind w:left="992" w:hanging="992"/>
    </w:pPr>
    <w:rPr>
      <w:i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B2934"/>
    <w:rPr>
      <w:rFonts w:ascii="Arial" w:hAnsi="Arial"/>
      <w:sz w:val="20"/>
      <w:lang w:eastAsia="en-US"/>
    </w:rPr>
  </w:style>
  <w:style w:type="paragraph" w:styleId="Textkrper">
    <w:name w:val="Body Text"/>
    <w:basedOn w:val="Standard"/>
    <w:link w:val="TextkrperZchn"/>
    <w:uiPriority w:val="99"/>
    <w:rsid w:val="00D2775D"/>
    <w:pPr>
      <w:widowControl w:val="0"/>
      <w:spacing w:after="0"/>
      <w:jc w:val="both"/>
      <w:outlineLvl w:val="0"/>
    </w:pPr>
    <w:rPr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B2934"/>
    <w:rPr>
      <w:rFonts w:ascii="Arial" w:hAnsi="Arial"/>
      <w:sz w:val="20"/>
      <w:lang w:eastAsia="en-US"/>
    </w:rPr>
  </w:style>
  <w:style w:type="paragraph" w:customStyle="1" w:styleId="Definitionsliste">
    <w:name w:val="Definitionsliste"/>
    <w:basedOn w:val="Standard"/>
    <w:uiPriority w:val="99"/>
    <w:rsid w:val="001B75CE"/>
    <w:pPr>
      <w:widowControl w:val="0"/>
      <w:spacing w:before="0" w:after="0" w:line="240" w:lineRule="auto"/>
      <w:ind w:left="360"/>
    </w:pPr>
    <w:rPr>
      <w:sz w:val="24"/>
      <w:szCs w:val="20"/>
      <w:lang w:eastAsia="de-DE"/>
    </w:rPr>
  </w:style>
  <w:style w:type="numbering" w:customStyle="1" w:styleId="Nummerierung">
    <w:name w:val="Nummerierung"/>
    <w:rsid w:val="004B2934"/>
    <w:pPr>
      <w:numPr>
        <w:numId w:val="1"/>
      </w:numPr>
    </w:pPr>
  </w:style>
  <w:style w:type="paragraph" w:styleId="Standardeinzug">
    <w:name w:val="Normal Indent"/>
    <w:basedOn w:val="Standard"/>
    <w:rsid w:val="00722B10"/>
    <w:pPr>
      <w:tabs>
        <w:tab w:val="left" w:pos="3686"/>
      </w:tabs>
      <w:spacing w:before="0" w:line="240" w:lineRule="auto"/>
      <w:ind w:left="709" w:hanging="425"/>
      <w:jc w:val="both"/>
    </w:pPr>
    <w:rPr>
      <w:rFonts w:eastAsia="Times New Roman"/>
      <w:spacing w:val="10"/>
      <w:sz w:val="24"/>
      <w:szCs w:val="20"/>
      <w:lang w:eastAsia="de-DE"/>
    </w:rPr>
  </w:style>
  <w:style w:type="paragraph" w:customStyle="1" w:styleId="Absatz">
    <w:name w:val="Absatz"/>
    <w:link w:val="AbsatzZchn"/>
    <w:uiPriority w:val="99"/>
    <w:rsid w:val="00AC4C62"/>
    <w:pPr>
      <w:spacing w:after="280" w:line="280" w:lineRule="atLeast"/>
      <w:ind w:left="1729"/>
    </w:pPr>
    <w:rPr>
      <w:rFonts w:ascii="Frutiger LT Com 45 Light" w:eastAsia="Times New Roman" w:hAnsi="Frutiger LT Com 45 Light"/>
      <w:szCs w:val="18"/>
    </w:rPr>
  </w:style>
  <w:style w:type="character" w:customStyle="1" w:styleId="AbsatzZchn">
    <w:name w:val="Absatz Zchn"/>
    <w:link w:val="Absatz"/>
    <w:uiPriority w:val="99"/>
    <w:rsid w:val="00AC4C62"/>
    <w:rPr>
      <w:rFonts w:ascii="Frutiger LT Com 45 Light" w:eastAsia="Times New Roman" w:hAnsi="Frutiger LT Com 45 Light"/>
      <w:szCs w:val="18"/>
    </w:rPr>
  </w:style>
  <w:style w:type="paragraph" w:customStyle="1" w:styleId="Bildunterschrift">
    <w:name w:val="Bildunterschrift"/>
    <w:basedOn w:val="Standard"/>
    <w:uiPriority w:val="99"/>
    <w:rsid w:val="00AC4C62"/>
    <w:pPr>
      <w:spacing w:before="0" w:after="0" w:line="255" w:lineRule="exact"/>
    </w:pPr>
    <w:rPr>
      <w:rFonts w:eastAsia="Times New Roman"/>
      <w:szCs w:val="24"/>
      <w:lang w:eastAsia="de-DE"/>
    </w:rPr>
  </w:style>
  <w:style w:type="paragraph" w:customStyle="1" w:styleId="BeschriftungLiteratur">
    <w:name w:val="Beschriftung Literatur"/>
    <w:rsid w:val="00013B4A"/>
    <w:pPr>
      <w:tabs>
        <w:tab w:val="left" w:pos="567"/>
      </w:tabs>
      <w:spacing w:after="120" w:line="312" w:lineRule="auto"/>
      <w:ind w:left="567" w:hanging="567"/>
      <w:jc w:val="both"/>
    </w:pPr>
    <w:rPr>
      <w:rFonts w:ascii="Arial" w:eastAsia="Times New Roman" w:hAnsi="Arial"/>
      <w:szCs w:val="20"/>
    </w:rPr>
  </w:style>
  <w:style w:type="character" w:customStyle="1" w:styleId="pubauthor">
    <w:name w:val="pubauthor"/>
    <w:basedOn w:val="Absatz-Standardschriftart"/>
    <w:rsid w:val="00013B4A"/>
  </w:style>
  <w:style w:type="character" w:customStyle="1" w:styleId="pubtitle">
    <w:name w:val="pubtitle"/>
    <w:basedOn w:val="Absatz-Standardschriftart"/>
    <w:rsid w:val="00013B4A"/>
  </w:style>
  <w:style w:type="paragraph" w:styleId="berarbeitung">
    <w:name w:val="Revision"/>
    <w:hidden/>
    <w:uiPriority w:val="99"/>
    <w:semiHidden/>
    <w:rsid w:val="00367909"/>
    <w:rPr>
      <w:rFonts w:ascii="Arial" w:hAnsi="Arial"/>
      <w:sz w:val="20"/>
      <w:lang w:eastAsia="en-US"/>
    </w:rPr>
  </w:style>
  <w:style w:type="paragraph" w:customStyle="1" w:styleId="CitaviLiteraturverzeichnis">
    <w:name w:val="Citavi Literaturverzeichnis"/>
    <w:basedOn w:val="Standard"/>
    <w:rsid w:val="00E72FBF"/>
    <w:pPr>
      <w:spacing w:before="0" w:line="240" w:lineRule="auto"/>
    </w:pPr>
    <w:rPr>
      <w:rFonts w:ascii="Segoe UI" w:eastAsia="Segoe UI" w:hAnsi="Segoe UI" w:cs="Segoe UI"/>
      <w:sz w:val="18"/>
      <w:szCs w:val="18"/>
      <w:lang w:eastAsia="zh-TW"/>
    </w:rPr>
  </w:style>
  <w:style w:type="character" w:styleId="SchwacheHervorhebung">
    <w:name w:val="Subtle Emphasis"/>
    <w:basedOn w:val="Absatz-Standardschriftart"/>
    <w:uiPriority w:val="19"/>
    <w:qFormat/>
    <w:rsid w:val="007A6071"/>
    <w:rPr>
      <w:i/>
      <w:iCs/>
      <w:color w:val="808080" w:themeColor="text1" w:themeTint="7F"/>
    </w:rPr>
  </w:style>
  <w:style w:type="character" w:customStyle="1" w:styleId="produktbeschreibungdef">
    <w:name w:val="produktbeschreibung_def"/>
    <w:basedOn w:val="Absatz-Standardschriftart"/>
    <w:rsid w:val="00E01031"/>
  </w:style>
  <w:style w:type="character" w:styleId="BesuchterLink">
    <w:name w:val="FollowedHyperlink"/>
    <w:basedOn w:val="Absatz-Standardschriftart"/>
    <w:uiPriority w:val="99"/>
    <w:semiHidden/>
    <w:unhideWhenUsed/>
    <w:rsid w:val="00F639CF"/>
    <w:rPr>
      <w:color w:val="800080" w:themeColor="followedHyperlink"/>
      <w:u w:val="single"/>
    </w:rPr>
  </w:style>
  <w:style w:type="table" w:styleId="HelleSchattierung-Akzent3">
    <w:name w:val="Light Shading Accent 3"/>
    <w:basedOn w:val="NormaleTabelle"/>
    <w:uiPriority w:val="60"/>
    <w:rsid w:val="005C0B9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2">
    <w:name w:val="Light Shading Accent 2"/>
    <w:basedOn w:val="NormaleTabelle"/>
    <w:uiPriority w:val="60"/>
    <w:rsid w:val="005C0B9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6">
    <w:name w:val="Light Shading Accent 6"/>
    <w:basedOn w:val="NormaleTabelle"/>
    <w:uiPriority w:val="60"/>
    <w:rsid w:val="005C0B9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chattierung-Akzent1">
    <w:name w:val="Light Shading Accent 1"/>
    <w:basedOn w:val="NormaleTabelle"/>
    <w:uiPriority w:val="60"/>
    <w:rsid w:val="005C0B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6C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02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ml@fiw-muenchen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.zirkelbach@ibp.fraunhofer.d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cchi\Forschungsinstitut%20f&#252;r%20W&#228;rmeschutz%20e.V.%20M&#252;nchen\DaNaRo%20-%20FIW%20IBP%20-%20Intern%20-%20Intern\05_Vorlage\yymmdd_Einladung_DaNa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727A4CCBFB41B38326F020FC5FB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9C525-C862-46B7-81F5-7BAB7B50B542}"/>
      </w:docPartPr>
      <w:docPartBody>
        <w:p w:rsidR="00292A7D" w:rsidRDefault="00FE5E61" w:rsidP="00FE5E61">
          <w:pPr>
            <w:pStyle w:val="68727A4CCBFB41B38326F020FC5FBECC1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EBDA24EF5D834D5DB27F19E4AB3F9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7E444-578D-4FA2-890F-A2E614B8340A}"/>
      </w:docPartPr>
      <w:docPartBody>
        <w:p w:rsidR="00292A7D" w:rsidRDefault="00FE5E61" w:rsidP="00FE5E61">
          <w:pPr>
            <w:pStyle w:val="EBDA24EF5D834D5DB27F19E4AB3F987E1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C5F1D2D57E6A4FFA86FAB835384F7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63C8F-E5A2-4179-B37F-938ED1B45DEA}"/>
      </w:docPartPr>
      <w:docPartBody>
        <w:p w:rsidR="00292A7D" w:rsidRDefault="00FE5E61" w:rsidP="00FE5E61">
          <w:pPr>
            <w:pStyle w:val="C5F1D2D57E6A4FFA86FAB835384F7F791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70A7B918CF014BE490E152A7B2E24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AF669-08B7-4832-83F5-C6C8C6F0108D}"/>
      </w:docPartPr>
      <w:docPartBody>
        <w:p w:rsidR="00D009CB" w:rsidRDefault="00FE5E61" w:rsidP="00FE5E61">
          <w:pPr>
            <w:pStyle w:val="70A7B918CF014BE490E152A7B2E24A301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10F5F26347084077A41A723D8A7A7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D8A67-6F95-43EF-856F-659F0EE0DDBF}"/>
      </w:docPartPr>
      <w:docPartBody>
        <w:p w:rsidR="00D009CB" w:rsidRDefault="00FE5E61" w:rsidP="00FE5E61">
          <w:pPr>
            <w:pStyle w:val="10F5F26347084077A41A723D8A7A7B94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4B3BA49870A14B0FA3B5BF814F5F2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47032-EE1C-4D21-922A-9B2F3E3D6F69}"/>
      </w:docPartPr>
      <w:docPartBody>
        <w:p w:rsidR="00D009CB" w:rsidRDefault="00FE5E61" w:rsidP="00FE5E61">
          <w:pPr>
            <w:pStyle w:val="4B3BA49870A14B0FA3B5BF814F5F2936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CB1F43A6CA1147D28002ECF04CF15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7F210-F533-4F37-BC4F-68B491E5BBD5}"/>
      </w:docPartPr>
      <w:docPartBody>
        <w:p w:rsidR="00D009CB" w:rsidRDefault="00FE5E61" w:rsidP="00FE5E61">
          <w:pPr>
            <w:pStyle w:val="CB1F43A6CA1147D28002ECF04CF152FF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E4850F12284E4EEC96653184AAFB6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17B56-4155-4E58-B873-990873EC769B}"/>
      </w:docPartPr>
      <w:docPartBody>
        <w:p w:rsidR="00D009CB" w:rsidRDefault="00FE5E61" w:rsidP="00FE5E61">
          <w:pPr>
            <w:pStyle w:val="E4850F12284E4EEC96653184AAFB65F2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6303C805EA9142248695C2E65B799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3297C-AB92-4726-BF4D-1E1307AC9DC2}"/>
      </w:docPartPr>
      <w:docPartBody>
        <w:p w:rsidR="00D009CB" w:rsidRDefault="00FE5E61" w:rsidP="00FE5E61">
          <w:pPr>
            <w:pStyle w:val="6303C805EA9142248695C2E65B799652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520CDEAE674D48B59D46034D1DE8B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8F5CB-38DC-4A5A-8AF1-FEFB3BC56CBB}"/>
      </w:docPartPr>
      <w:docPartBody>
        <w:p w:rsidR="00D009CB" w:rsidRDefault="00FE5E61" w:rsidP="00FE5E61">
          <w:pPr>
            <w:pStyle w:val="520CDEAE674D48B59D46034D1DE8B87C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D931DE79DCB4471AA8E30A4641B3B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812DA-DB49-4497-A817-3EE05FAB7601}"/>
      </w:docPartPr>
      <w:docPartBody>
        <w:p w:rsidR="00D009CB" w:rsidRDefault="00FE5E61" w:rsidP="00FE5E61">
          <w:pPr>
            <w:pStyle w:val="D931DE79DCB4471AA8E30A4641B3BEB5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B2E1166AE6524DF2899E58BE6529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86611-F9A3-4C37-B11B-7596C6D86027}"/>
      </w:docPartPr>
      <w:docPartBody>
        <w:p w:rsidR="00D009CB" w:rsidRDefault="00FE5E61" w:rsidP="00FE5E61">
          <w:pPr>
            <w:pStyle w:val="B2E1166AE6524DF2899E58BE65292A7B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3F68ADF627894BCBBF4951B5B4169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7E969-F961-4237-83D7-7AABA7B1C081}"/>
      </w:docPartPr>
      <w:docPartBody>
        <w:p w:rsidR="00D009CB" w:rsidRDefault="00FE5E61" w:rsidP="00FE5E61">
          <w:pPr>
            <w:pStyle w:val="3F68ADF627894BCBBF4951B5B4169489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9C66F3D0A3E54D35941367809861B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FCFB0-FF34-4937-8412-32DCC88CF4F8}"/>
      </w:docPartPr>
      <w:docPartBody>
        <w:p w:rsidR="00D009CB" w:rsidRDefault="00FE5E61" w:rsidP="00FE5E61">
          <w:pPr>
            <w:pStyle w:val="9C66F3D0A3E54D35941367809861B1F7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E3481FCB1A7B4BDE83624A03DB907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F01A9-28A6-4784-A436-B8655FD5D5B2}"/>
      </w:docPartPr>
      <w:docPartBody>
        <w:p w:rsidR="00D009CB" w:rsidRDefault="00FE5E61" w:rsidP="00FE5E61">
          <w:pPr>
            <w:pStyle w:val="E3481FCB1A7B4BDE83624A03DB907886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FEB508FAC20342D7AD62FDECD1A48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A030D-9C7A-4D0E-9086-91DC63E08327}"/>
      </w:docPartPr>
      <w:docPartBody>
        <w:p w:rsidR="00D009CB" w:rsidRDefault="00FE5E61" w:rsidP="00FE5E61">
          <w:pPr>
            <w:pStyle w:val="FEB508FAC20342D7AD62FDECD1A48924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A7CB050DC46E4C3785A19A48164AE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C897E-3344-412C-A06A-ECFA8527AF03}"/>
      </w:docPartPr>
      <w:docPartBody>
        <w:p w:rsidR="00D009CB" w:rsidRDefault="00FE5E61" w:rsidP="00FE5E61">
          <w:pPr>
            <w:pStyle w:val="A7CB050DC46E4C3785A19A48164AE26F"/>
          </w:pPr>
          <w:r w:rsidRPr="00FE39FB">
            <w:rPr>
              <w:rStyle w:val="Platzhaltertext"/>
            </w:rPr>
            <w:t>Wählen Sie ein Element aus.</w:t>
          </w:r>
        </w:p>
      </w:docPartBody>
    </w:docPart>
    <w:docPart>
      <w:docPartPr>
        <w:name w:val="F95767B9B10945C4988FA80B5A7FA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B8D42-1840-4CB4-A0B8-69E232507FD2}"/>
      </w:docPartPr>
      <w:docPartBody>
        <w:p w:rsidR="00D009CB" w:rsidRDefault="00FE5E61" w:rsidP="00FE5E61">
          <w:pPr>
            <w:pStyle w:val="F95767B9B10945C4988FA80B5A7FA176"/>
          </w:pPr>
          <w:r w:rsidRPr="00FE39F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orbel"/>
    <w:charset w:val="00"/>
    <w:family w:val="swiss"/>
    <w:pitch w:val="variable"/>
    <w:sig w:usb0="80000027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7D"/>
    <w:rsid w:val="00033962"/>
    <w:rsid w:val="000605C4"/>
    <w:rsid w:val="00292A7D"/>
    <w:rsid w:val="00767899"/>
    <w:rsid w:val="008B15D5"/>
    <w:rsid w:val="00917632"/>
    <w:rsid w:val="00AE727B"/>
    <w:rsid w:val="00C77995"/>
    <w:rsid w:val="00D009CB"/>
    <w:rsid w:val="00E60F65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5E61"/>
    <w:rPr>
      <w:rFonts w:cs="Times New Roman"/>
      <w:color w:val="808080"/>
    </w:rPr>
  </w:style>
  <w:style w:type="paragraph" w:customStyle="1" w:styleId="70A7B918CF014BE490E152A7B2E24A301">
    <w:name w:val="70A7B918CF014BE490E152A7B2E24A301"/>
    <w:rsid w:val="00FE5E61"/>
    <w:pPr>
      <w:spacing w:before="120" w:after="120" w:line="360" w:lineRule="auto"/>
    </w:pPr>
    <w:rPr>
      <w:rFonts w:ascii="Arial" w:eastAsia="Calibri" w:hAnsi="Arial" w:cs="Times New Roman"/>
      <w:kern w:val="0"/>
      <w:sz w:val="20"/>
      <w:lang w:eastAsia="en-US"/>
      <w14:ligatures w14:val="none"/>
    </w:rPr>
  </w:style>
  <w:style w:type="paragraph" w:customStyle="1" w:styleId="10F5F26347084077A41A723D8A7A7B94">
    <w:name w:val="10F5F26347084077A41A723D8A7A7B94"/>
    <w:rsid w:val="00FE5E61"/>
    <w:pPr>
      <w:spacing w:before="120" w:after="120" w:line="360" w:lineRule="auto"/>
    </w:pPr>
    <w:rPr>
      <w:rFonts w:ascii="Arial" w:eastAsia="Calibri" w:hAnsi="Arial" w:cs="Times New Roman"/>
      <w:kern w:val="0"/>
      <w:sz w:val="20"/>
      <w:lang w:eastAsia="en-US"/>
      <w14:ligatures w14:val="none"/>
    </w:rPr>
  </w:style>
  <w:style w:type="paragraph" w:customStyle="1" w:styleId="68727A4CCBFB41B38326F020FC5FBECC1">
    <w:name w:val="68727A4CCBFB41B38326F020FC5FBECC1"/>
    <w:rsid w:val="00FE5E61"/>
    <w:pPr>
      <w:spacing w:before="120" w:after="120" w:line="360" w:lineRule="auto"/>
    </w:pPr>
    <w:rPr>
      <w:rFonts w:ascii="Arial" w:eastAsia="Calibri" w:hAnsi="Arial" w:cs="Times New Roman"/>
      <w:kern w:val="0"/>
      <w:sz w:val="20"/>
      <w:lang w:eastAsia="en-US"/>
      <w14:ligatures w14:val="none"/>
    </w:rPr>
  </w:style>
  <w:style w:type="paragraph" w:customStyle="1" w:styleId="EBDA24EF5D834D5DB27F19E4AB3F987E1">
    <w:name w:val="EBDA24EF5D834D5DB27F19E4AB3F987E1"/>
    <w:rsid w:val="00FE5E61"/>
    <w:pPr>
      <w:spacing w:before="120" w:after="120" w:line="360" w:lineRule="auto"/>
    </w:pPr>
    <w:rPr>
      <w:rFonts w:ascii="Arial" w:eastAsia="Calibri" w:hAnsi="Arial" w:cs="Times New Roman"/>
      <w:kern w:val="0"/>
      <w:sz w:val="20"/>
      <w:lang w:eastAsia="en-US"/>
      <w14:ligatures w14:val="none"/>
    </w:rPr>
  </w:style>
  <w:style w:type="paragraph" w:customStyle="1" w:styleId="C5F1D2D57E6A4FFA86FAB835384F7F791">
    <w:name w:val="C5F1D2D57E6A4FFA86FAB835384F7F791"/>
    <w:rsid w:val="00FE5E61"/>
    <w:pPr>
      <w:spacing w:before="120" w:after="120" w:line="360" w:lineRule="auto"/>
    </w:pPr>
    <w:rPr>
      <w:rFonts w:ascii="Arial" w:eastAsia="Calibri" w:hAnsi="Arial" w:cs="Times New Roman"/>
      <w:kern w:val="0"/>
      <w:sz w:val="20"/>
      <w:lang w:eastAsia="en-US"/>
      <w14:ligatures w14:val="none"/>
    </w:rPr>
  </w:style>
  <w:style w:type="paragraph" w:customStyle="1" w:styleId="4B3BA49870A14B0FA3B5BF814F5F2936">
    <w:name w:val="4B3BA49870A14B0FA3B5BF814F5F2936"/>
    <w:rsid w:val="00FE5E61"/>
    <w:pPr>
      <w:spacing w:before="120" w:after="120" w:line="360" w:lineRule="auto"/>
    </w:pPr>
    <w:rPr>
      <w:rFonts w:ascii="Arial" w:eastAsia="Calibri" w:hAnsi="Arial" w:cs="Times New Roman"/>
      <w:kern w:val="0"/>
      <w:sz w:val="20"/>
      <w:lang w:eastAsia="en-US"/>
      <w14:ligatures w14:val="none"/>
    </w:rPr>
  </w:style>
  <w:style w:type="paragraph" w:customStyle="1" w:styleId="CB1F43A6CA1147D28002ECF04CF152FF">
    <w:name w:val="CB1F43A6CA1147D28002ECF04CF152FF"/>
    <w:rsid w:val="00FE5E61"/>
  </w:style>
  <w:style w:type="paragraph" w:customStyle="1" w:styleId="E4850F12284E4EEC96653184AAFB65F2">
    <w:name w:val="E4850F12284E4EEC96653184AAFB65F2"/>
    <w:rsid w:val="00FE5E61"/>
  </w:style>
  <w:style w:type="paragraph" w:customStyle="1" w:styleId="6303C805EA9142248695C2E65B799652">
    <w:name w:val="6303C805EA9142248695C2E65B799652"/>
    <w:rsid w:val="00FE5E61"/>
  </w:style>
  <w:style w:type="paragraph" w:customStyle="1" w:styleId="520CDEAE674D48B59D46034D1DE8B87C">
    <w:name w:val="520CDEAE674D48B59D46034D1DE8B87C"/>
    <w:rsid w:val="00FE5E61"/>
  </w:style>
  <w:style w:type="paragraph" w:customStyle="1" w:styleId="D931DE79DCB4471AA8E30A4641B3BEB5">
    <w:name w:val="D931DE79DCB4471AA8E30A4641B3BEB5"/>
    <w:rsid w:val="00FE5E61"/>
  </w:style>
  <w:style w:type="paragraph" w:customStyle="1" w:styleId="B2E1166AE6524DF2899E58BE65292A7B">
    <w:name w:val="B2E1166AE6524DF2899E58BE65292A7B"/>
    <w:rsid w:val="00FE5E61"/>
  </w:style>
  <w:style w:type="paragraph" w:customStyle="1" w:styleId="3F68ADF627894BCBBF4951B5B4169489">
    <w:name w:val="3F68ADF627894BCBBF4951B5B4169489"/>
    <w:rsid w:val="00FE5E61"/>
  </w:style>
  <w:style w:type="paragraph" w:customStyle="1" w:styleId="9C66F3D0A3E54D35941367809861B1F7">
    <w:name w:val="9C66F3D0A3E54D35941367809861B1F7"/>
    <w:rsid w:val="00FE5E61"/>
  </w:style>
  <w:style w:type="paragraph" w:customStyle="1" w:styleId="E3481FCB1A7B4BDE83624A03DB907886">
    <w:name w:val="E3481FCB1A7B4BDE83624A03DB907886"/>
    <w:rsid w:val="00FE5E61"/>
  </w:style>
  <w:style w:type="paragraph" w:customStyle="1" w:styleId="FEB508FAC20342D7AD62FDECD1A48924">
    <w:name w:val="FEB508FAC20342D7AD62FDECD1A48924"/>
    <w:rsid w:val="00FE5E61"/>
  </w:style>
  <w:style w:type="paragraph" w:customStyle="1" w:styleId="A7CB050DC46E4C3785A19A48164AE26F">
    <w:name w:val="A7CB050DC46E4C3785A19A48164AE26F"/>
    <w:rsid w:val="00FE5E61"/>
  </w:style>
  <w:style w:type="paragraph" w:customStyle="1" w:styleId="F95767B9B10945C4988FA80B5A7FA176">
    <w:name w:val="F95767B9B10945C4988FA80B5A7FA176"/>
    <w:rsid w:val="00FE5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b2e9e-9467-427f-bdf7-c0b98497dea4">
      <Terms xmlns="http://schemas.microsoft.com/office/infopath/2007/PartnerControls"/>
    </lcf76f155ced4ddcb4097134ff3c332f>
    <TaxCatchAll xmlns="91a9d7ce-0b11-4163-aa61-5932928c96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97DA5CE2FDE4E9ABF1C706CF7FAEE" ma:contentTypeVersion="18" ma:contentTypeDescription="Ein neues Dokument erstellen." ma:contentTypeScope="" ma:versionID="9060e72af91bb029e0ef6fa81a8711f4">
  <xsd:schema xmlns:xsd="http://www.w3.org/2001/XMLSchema" xmlns:xs="http://www.w3.org/2001/XMLSchema" xmlns:p="http://schemas.microsoft.com/office/2006/metadata/properties" xmlns:ns2="a16b2e9e-9467-427f-bdf7-c0b98497dea4" xmlns:ns3="91a9d7ce-0b11-4163-aa61-5932928c9699" targetNamespace="http://schemas.microsoft.com/office/2006/metadata/properties" ma:root="true" ma:fieldsID="078cd854f3b384c2694d0df35e788ebd" ns2:_="" ns3:_="">
    <xsd:import namespace="a16b2e9e-9467-427f-bdf7-c0b98497dea4"/>
    <xsd:import namespace="91a9d7ce-0b11-4163-aa61-5932928c9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2e9e-9467-427f-bdf7-c0b98497d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d17fc99-e8a6-492f-9c01-4587af940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d7ce-0b11-4163-aa61-5932928c969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8d991e-f3f3-49ff-b73f-485fc5b850b9}" ma:internalName="TaxCatchAll" ma:showField="CatchAllData" ma:web="91a9d7ce-0b11-4163-aa61-5932928c9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D54BC-F3AF-4877-B7D4-2C52E0A41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EB4B3-3F84-4942-95D1-B08EA1D39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7AE21-F73E-4D51-9B88-A77BB5A20815}">
  <ds:schemaRefs>
    <ds:schemaRef ds:uri="http://schemas.microsoft.com/office/2006/metadata/properties"/>
    <ds:schemaRef ds:uri="http://schemas.microsoft.com/office/infopath/2007/PartnerControls"/>
    <ds:schemaRef ds:uri="ef4ae80b-8b0a-4f20-978e-ff827e2e0017"/>
    <ds:schemaRef ds:uri="a16b2e9e-9467-427f-bdf7-c0b98497dea4"/>
    <ds:schemaRef ds:uri="91a9d7ce-0b11-4163-aa61-5932928c9699"/>
  </ds:schemaRefs>
</ds:datastoreItem>
</file>

<file path=customXml/itemProps4.xml><?xml version="1.0" encoding="utf-8"?>
<ds:datastoreItem xmlns:ds="http://schemas.openxmlformats.org/officeDocument/2006/customXml" ds:itemID="{944D5590-CC21-41FB-ABEA-BEAE9EF5F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2e9e-9467-427f-bdf7-c0b98497dea4"/>
    <ds:schemaRef ds:uri="91a9d7ce-0b11-4163-aa61-5932928c9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yymmdd_Einladung_DaNaRo</Template>
  <TotalTime>0</TotalTime>
  <Pages>2</Pages>
  <Words>356</Words>
  <Characters>2246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Projektskizze</vt:lpstr>
      <vt:lpstr>Projektskizze</vt:lpstr>
      <vt:lpstr>Projektskizze</vt:lpstr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</dc:title>
  <dc:creator>Chiara Cucchi</dc:creator>
  <cp:lastModifiedBy>Sebastian Treml</cp:lastModifiedBy>
  <cp:revision>2</cp:revision>
  <cp:lastPrinted>2024-06-21T06:48:00Z</cp:lastPrinted>
  <dcterms:created xsi:type="dcterms:W3CDTF">2024-12-20T09:40:00Z</dcterms:created>
  <dcterms:modified xsi:type="dcterms:W3CDTF">2024-12-20T09:40:00Z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0x01010079297DA5CE2FDE4E9ABF1C706CF7FAEE</vt:lpwstr>
  </property>
  <property fmtid="{D5CDD505-2E9C-101B-9397-08002B2CF9AE}" pid="3" name="Order">
    <vt:r8>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